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EF" w:rsidRPr="00C77229" w:rsidRDefault="003368EF" w:rsidP="00C77229">
      <w:pPr>
        <w:rPr>
          <w:rFonts w:ascii="黑体" w:eastAsia="黑体" w:hAnsi="黑体"/>
          <w:color w:val="000000"/>
          <w:sz w:val="32"/>
          <w:szCs w:val="32"/>
        </w:rPr>
      </w:pPr>
      <w:r w:rsidRPr="00C77229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3368EF" w:rsidRPr="00C77229" w:rsidRDefault="003368EF" w:rsidP="00C77229">
      <w:pPr>
        <w:pStyle w:val="ListParagraph"/>
        <w:ind w:left="360" w:firstLineChars="150" w:firstLine="660"/>
        <w:rPr>
          <w:rFonts w:ascii="方正小标宋简体" w:eastAsia="方正小标宋简体"/>
          <w:color w:val="000000"/>
          <w:sz w:val="44"/>
          <w:szCs w:val="44"/>
        </w:rPr>
      </w:pPr>
      <w:r w:rsidRPr="00C77229">
        <w:rPr>
          <w:rFonts w:ascii="方正小标宋简体" w:eastAsia="方正小标宋简体" w:hint="eastAsia"/>
          <w:color w:val="000000"/>
          <w:sz w:val="44"/>
          <w:szCs w:val="44"/>
        </w:rPr>
        <w:t>全市各级社会保险经办机构一览表</w:t>
      </w:r>
    </w:p>
    <w:tbl>
      <w:tblPr>
        <w:tblW w:w="986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3"/>
        <w:gridCol w:w="3481"/>
        <w:gridCol w:w="4496"/>
        <w:gridCol w:w="1414"/>
      </w:tblGrid>
      <w:tr w:rsidR="003368EF" w:rsidRPr="00DC285C" w:rsidTr="00C77229">
        <w:trPr>
          <w:trHeight w:val="277"/>
        </w:trPr>
        <w:tc>
          <w:tcPr>
            <w:tcW w:w="473" w:type="dxa"/>
            <w:vAlign w:val="center"/>
          </w:tcPr>
          <w:p w:rsidR="003368EF" w:rsidRPr="00DC285C" w:rsidRDefault="003368EF" w:rsidP="00E85B2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DC285C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481" w:type="dxa"/>
            <w:vAlign w:val="center"/>
          </w:tcPr>
          <w:p w:rsidR="003368EF" w:rsidRPr="00DC285C" w:rsidRDefault="003368EF" w:rsidP="007F15C8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DC285C">
              <w:rPr>
                <w:rFonts w:ascii="宋体" w:hAns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4496" w:type="dxa"/>
            <w:vAlign w:val="center"/>
          </w:tcPr>
          <w:p w:rsidR="003368EF" w:rsidRPr="00DC285C" w:rsidRDefault="003368EF" w:rsidP="007F15C8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DC285C">
              <w:rPr>
                <w:rFonts w:ascii="宋体" w:hAnsi="宋体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3368EF" w:rsidRPr="00DC285C" w:rsidRDefault="003368EF" w:rsidP="007F15C8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DC285C">
              <w:rPr>
                <w:rFonts w:ascii="宋体" w:hAnsi="宋体" w:hint="eastAsia"/>
                <w:b/>
                <w:sz w:val="24"/>
                <w:szCs w:val="24"/>
              </w:rPr>
              <w:t>联系电话</w:t>
            </w:r>
          </w:p>
        </w:tc>
      </w:tr>
      <w:tr w:rsidR="003368EF" w:rsidRPr="00DC285C" w:rsidTr="00C77229">
        <w:trPr>
          <w:trHeight w:val="277"/>
        </w:trPr>
        <w:tc>
          <w:tcPr>
            <w:tcW w:w="473" w:type="dxa"/>
            <w:vAlign w:val="center"/>
          </w:tcPr>
          <w:p w:rsidR="003368EF" w:rsidRPr="00DC285C" w:rsidRDefault="003368EF" w:rsidP="00C7722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1</w:t>
            </w:r>
          </w:p>
        </w:tc>
        <w:tc>
          <w:tcPr>
            <w:tcW w:w="3481" w:type="dxa"/>
            <w:vAlign w:val="center"/>
          </w:tcPr>
          <w:p w:rsidR="003368EF" w:rsidRPr="00DC285C" w:rsidRDefault="003368EF" w:rsidP="00C77229">
            <w:pPr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 w:hint="eastAsia"/>
                <w:szCs w:val="21"/>
              </w:rPr>
              <w:t>宁波市社会保险管理局</w:t>
            </w:r>
          </w:p>
        </w:tc>
        <w:tc>
          <w:tcPr>
            <w:tcW w:w="4496" w:type="dxa"/>
            <w:vAlign w:val="center"/>
          </w:tcPr>
          <w:p w:rsidR="003368EF" w:rsidRPr="00DC285C" w:rsidRDefault="003368EF" w:rsidP="00C77229">
            <w:pPr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 w:hint="eastAsia"/>
                <w:szCs w:val="21"/>
              </w:rPr>
              <w:t>海曙区解放南路</w:t>
            </w:r>
            <w:r w:rsidRPr="00DC285C">
              <w:rPr>
                <w:rFonts w:ascii="仿宋_GB2312" w:eastAsia="仿宋_GB2312" w:hAnsi="仿宋"/>
                <w:szCs w:val="21"/>
              </w:rPr>
              <w:t>257</w:t>
            </w:r>
            <w:r w:rsidRPr="00DC285C">
              <w:rPr>
                <w:rFonts w:ascii="仿宋_GB2312" w:eastAsia="仿宋_GB2312" w:hAnsi="仿宋" w:hint="eastAsia"/>
                <w:szCs w:val="21"/>
              </w:rPr>
              <w:t>号社保大厦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3368EF" w:rsidRPr="00DC285C" w:rsidRDefault="003368EF" w:rsidP="007F15C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83865100</w:t>
            </w:r>
          </w:p>
        </w:tc>
      </w:tr>
      <w:tr w:rsidR="003368EF" w:rsidRPr="00DC285C" w:rsidTr="00C77229">
        <w:trPr>
          <w:trHeight w:val="285"/>
        </w:trPr>
        <w:tc>
          <w:tcPr>
            <w:tcW w:w="473" w:type="dxa"/>
            <w:vAlign w:val="center"/>
          </w:tcPr>
          <w:p w:rsidR="003368EF" w:rsidRPr="00DC285C" w:rsidRDefault="003368EF" w:rsidP="00C7722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2</w:t>
            </w:r>
          </w:p>
        </w:tc>
        <w:tc>
          <w:tcPr>
            <w:tcW w:w="3481" w:type="dxa"/>
            <w:vAlign w:val="center"/>
          </w:tcPr>
          <w:p w:rsidR="003368EF" w:rsidRPr="00DC285C" w:rsidRDefault="003368EF" w:rsidP="00C77229">
            <w:pPr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 w:hint="eastAsia"/>
                <w:szCs w:val="21"/>
              </w:rPr>
              <w:t>海曙区社会劳动保险管理所</w:t>
            </w:r>
          </w:p>
        </w:tc>
        <w:tc>
          <w:tcPr>
            <w:tcW w:w="4496" w:type="dxa"/>
            <w:vAlign w:val="center"/>
          </w:tcPr>
          <w:p w:rsidR="003368EF" w:rsidRPr="00DC285C" w:rsidRDefault="003368EF" w:rsidP="00C77229">
            <w:pPr>
              <w:rPr>
                <w:rFonts w:ascii="仿宋_GB2312" w:eastAsia="仿宋_GB2312" w:hAnsi="仿宋"/>
                <w:szCs w:val="21"/>
              </w:rPr>
            </w:pPr>
            <w:r w:rsidRPr="00C77229">
              <w:rPr>
                <w:rFonts w:ascii="仿宋_GB2312" w:eastAsia="仿宋_GB2312" w:hAnsi="仿宋" w:cs="宋体" w:hint="eastAsia"/>
                <w:kern w:val="0"/>
                <w:szCs w:val="21"/>
              </w:rPr>
              <w:t>海曙区老实巷</w:t>
            </w:r>
            <w:r w:rsidRPr="00C77229">
              <w:rPr>
                <w:rFonts w:ascii="仿宋_GB2312" w:eastAsia="仿宋_GB2312" w:hAnsi="仿宋" w:cs="宋体"/>
                <w:kern w:val="0"/>
                <w:szCs w:val="21"/>
              </w:rPr>
              <w:t>70</w:t>
            </w:r>
            <w:r w:rsidRPr="00C77229">
              <w:rPr>
                <w:rFonts w:ascii="仿宋_GB2312" w:eastAsia="仿宋_GB2312" w:hAnsi="仿宋" w:cs="宋体" w:hint="eastAsia"/>
                <w:kern w:val="0"/>
                <w:szCs w:val="21"/>
              </w:rPr>
              <w:t>号基威大厦</w:t>
            </w:r>
            <w:r w:rsidRPr="00C77229">
              <w:rPr>
                <w:rFonts w:ascii="仿宋_GB2312" w:eastAsia="仿宋_GB2312" w:hAnsi="仿宋" w:cs="宋体"/>
                <w:kern w:val="0"/>
                <w:szCs w:val="21"/>
              </w:rPr>
              <w:t>5-6</w:t>
            </w:r>
            <w:r w:rsidRPr="00C77229">
              <w:rPr>
                <w:rFonts w:ascii="仿宋_GB2312" w:eastAsia="仿宋_GB2312" w:hAnsi="仿宋" w:cs="宋体" w:hint="eastAsia"/>
                <w:kern w:val="0"/>
                <w:szCs w:val="21"/>
              </w:rPr>
              <w:t>楼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3368EF" w:rsidRPr="00C77229" w:rsidRDefault="003368EF" w:rsidP="007F15C8">
            <w:pPr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C77229">
              <w:rPr>
                <w:rFonts w:ascii="仿宋_GB2312" w:eastAsia="仿宋_GB2312" w:hAnsi="仿宋" w:cs="宋体"/>
                <w:kern w:val="0"/>
                <w:szCs w:val="21"/>
              </w:rPr>
              <w:t>55883175</w:t>
            </w:r>
          </w:p>
        </w:tc>
      </w:tr>
      <w:tr w:rsidR="003368EF" w:rsidRPr="00DC285C" w:rsidTr="00C77229">
        <w:trPr>
          <w:trHeight w:val="283"/>
        </w:trPr>
        <w:tc>
          <w:tcPr>
            <w:tcW w:w="473" w:type="dxa"/>
            <w:vAlign w:val="center"/>
          </w:tcPr>
          <w:p w:rsidR="003368EF" w:rsidRPr="00DC285C" w:rsidRDefault="003368EF" w:rsidP="00C7722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3</w:t>
            </w:r>
          </w:p>
        </w:tc>
        <w:tc>
          <w:tcPr>
            <w:tcW w:w="3481" w:type="dxa"/>
            <w:vAlign w:val="center"/>
          </w:tcPr>
          <w:p w:rsidR="003368EF" w:rsidRPr="00DC285C" w:rsidRDefault="003368EF" w:rsidP="00C77229">
            <w:pPr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 w:hint="eastAsia"/>
                <w:szCs w:val="21"/>
              </w:rPr>
              <w:t>江北区社会劳动保险管理所</w:t>
            </w:r>
          </w:p>
        </w:tc>
        <w:tc>
          <w:tcPr>
            <w:tcW w:w="4496" w:type="dxa"/>
            <w:vAlign w:val="center"/>
          </w:tcPr>
          <w:p w:rsidR="003368EF" w:rsidRPr="00DC285C" w:rsidRDefault="003368EF" w:rsidP="00C77229">
            <w:pPr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 w:hint="eastAsia"/>
                <w:szCs w:val="21"/>
              </w:rPr>
              <w:t>江北区槐树路</w:t>
            </w:r>
            <w:r w:rsidRPr="00DC285C">
              <w:rPr>
                <w:rFonts w:ascii="仿宋_GB2312" w:eastAsia="仿宋_GB2312" w:hAnsi="仿宋"/>
                <w:szCs w:val="21"/>
              </w:rPr>
              <w:t>106</w:t>
            </w:r>
            <w:r w:rsidRPr="00DC285C">
              <w:rPr>
                <w:rFonts w:ascii="仿宋_GB2312" w:eastAsia="仿宋_GB2312" w:hAnsi="仿宋" w:hint="eastAsia"/>
                <w:szCs w:val="21"/>
              </w:rPr>
              <w:t>号</w:t>
            </w:r>
            <w:r w:rsidRPr="00DC285C">
              <w:rPr>
                <w:rFonts w:ascii="仿宋_GB2312" w:eastAsia="仿宋_GB2312" w:hAnsi="仿宋"/>
                <w:szCs w:val="21"/>
              </w:rPr>
              <w:t>-1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3368EF" w:rsidRPr="00DC285C" w:rsidRDefault="003368EF" w:rsidP="007F15C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87386909</w:t>
            </w:r>
          </w:p>
        </w:tc>
      </w:tr>
      <w:tr w:rsidR="003368EF" w:rsidRPr="00DC285C" w:rsidTr="00C77229">
        <w:trPr>
          <w:trHeight w:val="261"/>
        </w:trPr>
        <w:tc>
          <w:tcPr>
            <w:tcW w:w="473" w:type="dxa"/>
            <w:vAlign w:val="center"/>
          </w:tcPr>
          <w:p w:rsidR="003368EF" w:rsidRPr="00DC285C" w:rsidRDefault="003368EF" w:rsidP="00C7722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4</w:t>
            </w:r>
          </w:p>
        </w:tc>
        <w:tc>
          <w:tcPr>
            <w:tcW w:w="3481" w:type="dxa"/>
            <w:vAlign w:val="center"/>
          </w:tcPr>
          <w:p w:rsidR="003368EF" w:rsidRPr="00DC285C" w:rsidRDefault="003368EF" w:rsidP="00C77229">
            <w:pPr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 w:hint="eastAsia"/>
                <w:szCs w:val="21"/>
              </w:rPr>
              <w:t>镇海区社会劳动保险管理处</w:t>
            </w:r>
          </w:p>
        </w:tc>
        <w:tc>
          <w:tcPr>
            <w:tcW w:w="4496" w:type="dxa"/>
            <w:vAlign w:val="center"/>
          </w:tcPr>
          <w:p w:rsidR="003368EF" w:rsidRPr="00DC285C" w:rsidRDefault="003368EF" w:rsidP="00C77229">
            <w:pPr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 w:hint="eastAsia"/>
                <w:szCs w:val="21"/>
              </w:rPr>
              <w:t>镇海区骆驼街道金华南路</w:t>
            </w:r>
            <w:r w:rsidRPr="00DC285C">
              <w:rPr>
                <w:rFonts w:ascii="仿宋_GB2312" w:eastAsia="仿宋_GB2312" w:hAnsi="仿宋"/>
                <w:szCs w:val="21"/>
              </w:rPr>
              <w:t>57</w:t>
            </w:r>
            <w:r w:rsidRPr="00DC285C">
              <w:rPr>
                <w:rFonts w:ascii="仿宋_GB2312" w:eastAsia="仿宋_GB2312" w:hAnsi="仿宋" w:hint="eastAsia"/>
                <w:szCs w:val="21"/>
              </w:rPr>
              <w:t>号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3368EF" w:rsidRPr="00DC285C" w:rsidRDefault="003368EF" w:rsidP="007F15C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86299825</w:t>
            </w:r>
          </w:p>
        </w:tc>
      </w:tr>
      <w:tr w:rsidR="003368EF" w:rsidRPr="00DC285C" w:rsidTr="00C77229">
        <w:trPr>
          <w:trHeight w:val="267"/>
        </w:trPr>
        <w:tc>
          <w:tcPr>
            <w:tcW w:w="473" w:type="dxa"/>
            <w:vAlign w:val="center"/>
          </w:tcPr>
          <w:p w:rsidR="003368EF" w:rsidRPr="00DC285C" w:rsidRDefault="003368EF" w:rsidP="00C7722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5</w:t>
            </w:r>
          </w:p>
        </w:tc>
        <w:tc>
          <w:tcPr>
            <w:tcW w:w="3481" w:type="dxa"/>
            <w:vAlign w:val="center"/>
          </w:tcPr>
          <w:p w:rsidR="003368EF" w:rsidRPr="00DC285C" w:rsidRDefault="003368EF" w:rsidP="00C77229">
            <w:pPr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 w:hint="eastAsia"/>
                <w:szCs w:val="21"/>
              </w:rPr>
              <w:t>北仑区（开发区）社会保险管理中心</w:t>
            </w:r>
          </w:p>
        </w:tc>
        <w:tc>
          <w:tcPr>
            <w:tcW w:w="4496" w:type="dxa"/>
            <w:vAlign w:val="center"/>
          </w:tcPr>
          <w:p w:rsidR="003368EF" w:rsidRPr="00DC285C" w:rsidRDefault="003368EF" w:rsidP="00C77229">
            <w:pPr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 w:hint="eastAsia"/>
                <w:szCs w:val="21"/>
              </w:rPr>
              <w:t>北仑区四明山路</w:t>
            </w:r>
            <w:r w:rsidRPr="00DC285C">
              <w:rPr>
                <w:rFonts w:ascii="仿宋_GB2312" w:eastAsia="仿宋_GB2312" w:hAnsi="仿宋"/>
                <w:szCs w:val="21"/>
              </w:rPr>
              <w:t>700</w:t>
            </w:r>
            <w:r w:rsidRPr="00DC285C">
              <w:rPr>
                <w:rFonts w:ascii="仿宋_GB2312" w:eastAsia="仿宋_GB2312" w:hAnsi="仿宋" w:hint="eastAsia"/>
                <w:szCs w:val="21"/>
              </w:rPr>
              <w:t>号太河商务楼</w:t>
            </w:r>
            <w:r w:rsidRPr="00DC285C">
              <w:rPr>
                <w:rFonts w:ascii="仿宋_GB2312" w:eastAsia="仿宋_GB2312" w:hAnsi="仿宋"/>
                <w:szCs w:val="21"/>
              </w:rPr>
              <w:t>1</w:t>
            </w:r>
            <w:r w:rsidRPr="00DC285C">
              <w:rPr>
                <w:rFonts w:ascii="仿宋_GB2312" w:eastAsia="仿宋_GB2312" w:hAnsi="仿宋" w:hint="eastAsia"/>
                <w:szCs w:val="21"/>
              </w:rPr>
              <w:t>楼西大厅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3368EF" w:rsidRPr="00DC285C" w:rsidRDefault="003368EF" w:rsidP="007F15C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86784082</w:t>
            </w:r>
          </w:p>
          <w:p w:rsidR="003368EF" w:rsidRPr="00DC285C" w:rsidRDefault="003368EF" w:rsidP="007F15C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86784085</w:t>
            </w:r>
          </w:p>
        </w:tc>
      </w:tr>
      <w:tr w:rsidR="003368EF" w:rsidRPr="00DC285C" w:rsidTr="00C77229">
        <w:trPr>
          <w:trHeight w:val="223"/>
        </w:trPr>
        <w:tc>
          <w:tcPr>
            <w:tcW w:w="473" w:type="dxa"/>
            <w:vAlign w:val="center"/>
          </w:tcPr>
          <w:p w:rsidR="003368EF" w:rsidRPr="00DC285C" w:rsidRDefault="003368EF" w:rsidP="00C7722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6</w:t>
            </w:r>
          </w:p>
        </w:tc>
        <w:tc>
          <w:tcPr>
            <w:tcW w:w="3481" w:type="dxa"/>
            <w:vAlign w:val="center"/>
          </w:tcPr>
          <w:p w:rsidR="003368EF" w:rsidRPr="00DC285C" w:rsidRDefault="003368EF" w:rsidP="00C77229">
            <w:pPr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 w:hint="eastAsia"/>
                <w:szCs w:val="21"/>
              </w:rPr>
              <w:t>鄞州区养老保险管理中心</w:t>
            </w:r>
          </w:p>
        </w:tc>
        <w:tc>
          <w:tcPr>
            <w:tcW w:w="4496" w:type="dxa"/>
            <w:vAlign w:val="center"/>
          </w:tcPr>
          <w:p w:rsidR="003368EF" w:rsidRPr="00DC285C" w:rsidRDefault="003368EF" w:rsidP="00C77229">
            <w:pPr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 w:hint="eastAsia"/>
                <w:szCs w:val="21"/>
              </w:rPr>
              <w:t>鄞州区钱湖南路</w:t>
            </w:r>
            <w:r w:rsidRPr="00DC285C">
              <w:rPr>
                <w:rFonts w:ascii="仿宋_GB2312" w:eastAsia="仿宋_GB2312" w:hAnsi="仿宋"/>
                <w:szCs w:val="21"/>
              </w:rPr>
              <w:t>578</w:t>
            </w:r>
            <w:r w:rsidRPr="00DC285C">
              <w:rPr>
                <w:rFonts w:ascii="仿宋_GB2312" w:eastAsia="仿宋_GB2312" w:hAnsi="仿宋" w:hint="eastAsia"/>
                <w:szCs w:val="21"/>
              </w:rPr>
              <w:t>号鄞州体育馆内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3368EF" w:rsidRPr="00DC285C" w:rsidRDefault="003368EF" w:rsidP="007F15C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81812345</w:t>
            </w:r>
          </w:p>
          <w:p w:rsidR="003368EF" w:rsidRPr="00DC285C" w:rsidRDefault="003368EF" w:rsidP="007F15C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28830108</w:t>
            </w:r>
          </w:p>
        </w:tc>
      </w:tr>
      <w:tr w:rsidR="003368EF" w:rsidRPr="00DC285C" w:rsidTr="00C77229">
        <w:trPr>
          <w:trHeight w:val="421"/>
        </w:trPr>
        <w:tc>
          <w:tcPr>
            <w:tcW w:w="473" w:type="dxa"/>
            <w:vAlign w:val="center"/>
          </w:tcPr>
          <w:p w:rsidR="003368EF" w:rsidRPr="00DC285C" w:rsidRDefault="003368EF" w:rsidP="00C7722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7</w:t>
            </w:r>
          </w:p>
        </w:tc>
        <w:tc>
          <w:tcPr>
            <w:tcW w:w="3481" w:type="dxa"/>
            <w:vAlign w:val="center"/>
          </w:tcPr>
          <w:p w:rsidR="003368EF" w:rsidRPr="00DC285C" w:rsidRDefault="003368EF" w:rsidP="00C77229">
            <w:pPr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 w:hint="eastAsia"/>
                <w:szCs w:val="21"/>
              </w:rPr>
              <w:t>奉化区社会保险管理中心</w:t>
            </w:r>
          </w:p>
        </w:tc>
        <w:tc>
          <w:tcPr>
            <w:tcW w:w="4496" w:type="dxa"/>
            <w:vAlign w:val="center"/>
          </w:tcPr>
          <w:p w:rsidR="003368EF" w:rsidRPr="00DC285C" w:rsidRDefault="003368EF" w:rsidP="00C77229">
            <w:pPr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 w:hint="eastAsia"/>
                <w:szCs w:val="21"/>
              </w:rPr>
              <w:t>奉化区岳林街道大成东路</w:t>
            </w:r>
            <w:r w:rsidRPr="00DC285C">
              <w:rPr>
                <w:rFonts w:ascii="仿宋_GB2312" w:eastAsia="仿宋_GB2312" w:hAnsi="仿宋"/>
                <w:szCs w:val="21"/>
              </w:rPr>
              <w:t>277</w:t>
            </w:r>
            <w:r w:rsidRPr="00DC285C">
              <w:rPr>
                <w:rFonts w:ascii="仿宋_GB2312" w:eastAsia="仿宋_GB2312" w:hAnsi="仿宋" w:hint="eastAsia"/>
                <w:szCs w:val="21"/>
              </w:rPr>
              <w:t>号行政服务中心一楼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3368EF" w:rsidRPr="00DC285C" w:rsidRDefault="003368EF" w:rsidP="007F15C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88524501</w:t>
            </w:r>
          </w:p>
          <w:p w:rsidR="003368EF" w:rsidRPr="00DC285C" w:rsidRDefault="003368EF" w:rsidP="007F15C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88689047</w:t>
            </w:r>
          </w:p>
        </w:tc>
      </w:tr>
      <w:tr w:rsidR="003368EF" w:rsidRPr="00DC285C" w:rsidTr="00C77229">
        <w:trPr>
          <w:trHeight w:val="419"/>
        </w:trPr>
        <w:tc>
          <w:tcPr>
            <w:tcW w:w="473" w:type="dxa"/>
            <w:vAlign w:val="center"/>
          </w:tcPr>
          <w:p w:rsidR="003368EF" w:rsidRPr="00DC285C" w:rsidRDefault="003368EF" w:rsidP="00C7722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8</w:t>
            </w:r>
          </w:p>
        </w:tc>
        <w:tc>
          <w:tcPr>
            <w:tcW w:w="3481" w:type="dxa"/>
            <w:vAlign w:val="center"/>
          </w:tcPr>
          <w:p w:rsidR="003368EF" w:rsidRPr="00DC285C" w:rsidRDefault="003368EF" w:rsidP="00C77229">
            <w:pPr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 w:hint="eastAsia"/>
                <w:szCs w:val="21"/>
              </w:rPr>
              <w:t>慈溪市社保局</w:t>
            </w:r>
          </w:p>
        </w:tc>
        <w:tc>
          <w:tcPr>
            <w:tcW w:w="4496" w:type="dxa"/>
            <w:vAlign w:val="center"/>
          </w:tcPr>
          <w:p w:rsidR="003368EF" w:rsidRPr="00DC285C" w:rsidRDefault="003368EF" w:rsidP="00C77229">
            <w:pPr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 w:hint="eastAsia"/>
                <w:szCs w:val="21"/>
              </w:rPr>
              <w:t>慈溪市白沙路街道北三环东路</w:t>
            </w:r>
            <w:r w:rsidRPr="00DC285C">
              <w:rPr>
                <w:rFonts w:ascii="仿宋_GB2312" w:eastAsia="仿宋_GB2312" w:hAnsi="仿宋"/>
                <w:szCs w:val="21"/>
              </w:rPr>
              <w:t>1999</w:t>
            </w:r>
            <w:r w:rsidRPr="00DC285C">
              <w:rPr>
                <w:rFonts w:ascii="仿宋_GB2312" w:eastAsia="仿宋_GB2312" w:hAnsi="仿宋" w:hint="eastAsia"/>
                <w:szCs w:val="21"/>
              </w:rPr>
              <w:t>号人力资源交流中心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3368EF" w:rsidRPr="00DC285C" w:rsidRDefault="003368EF" w:rsidP="007F15C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63938101</w:t>
            </w:r>
          </w:p>
        </w:tc>
      </w:tr>
      <w:tr w:rsidR="003368EF" w:rsidRPr="00DC285C" w:rsidTr="00C77229">
        <w:trPr>
          <w:trHeight w:val="413"/>
        </w:trPr>
        <w:tc>
          <w:tcPr>
            <w:tcW w:w="473" w:type="dxa"/>
            <w:vAlign w:val="center"/>
          </w:tcPr>
          <w:p w:rsidR="003368EF" w:rsidRPr="00DC285C" w:rsidRDefault="003368EF" w:rsidP="00C7722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9</w:t>
            </w:r>
          </w:p>
        </w:tc>
        <w:tc>
          <w:tcPr>
            <w:tcW w:w="3481" w:type="dxa"/>
            <w:vAlign w:val="center"/>
          </w:tcPr>
          <w:p w:rsidR="003368EF" w:rsidRPr="00DC285C" w:rsidRDefault="003368EF" w:rsidP="00C77229">
            <w:pPr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 w:hint="eastAsia"/>
                <w:szCs w:val="21"/>
              </w:rPr>
              <w:t>余姚市社会保险事业管理处</w:t>
            </w:r>
          </w:p>
        </w:tc>
        <w:tc>
          <w:tcPr>
            <w:tcW w:w="4496" w:type="dxa"/>
            <w:vAlign w:val="center"/>
          </w:tcPr>
          <w:p w:rsidR="003368EF" w:rsidRPr="00DC285C" w:rsidRDefault="003368EF" w:rsidP="00C77229">
            <w:pPr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 w:hint="eastAsia"/>
                <w:szCs w:val="21"/>
              </w:rPr>
              <w:t>余姚市阳明街道长安路</w:t>
            </w:r>
            <w:r w:rsidRPr="00DC285C">
              <w:rPr>
                <w:rFonts w:ascii="仿宋_GB2312" w:eastAsia="仿宋_GB2312" w:hAnsi="仿宋"/>
                <w:szCs w:val="21"/>
              </w:rPr>
              <w:t>31</w:t>
            </w:r>
            <w:r w:rsidRPr="00DC285C">
              <w:rPr>
                <w:rFonts w:ascii="仿宋_GB2312" w:eastAsia="仿宋_GB2312" w:hAnsi="仿宋" w:hint="eastAsia"/>
                <w:szCs w:val="21"/>
              </w:rPr>
              <w:t>号舜龙大厦</w:t>
            </w:r>
            <w:r w:rsidRPr="00DC285C">
              <w:rPr>
                <w:rFonts w:ascii="仿宋_GB2312" w:eastAsia="仿宋_GB2312" w:hAnsi="仿宋"/>
                <w:szCs w:val="21"/>
              </w:rPr>
              <w:t>2</w:t>
            </w:r>
            <w:r w:rsidRPr="00DC285C">
              <w:rPr>
                <w:rFonts w:ascii="仿宋_GB2312" w:eastAsia="仿宋_GB2312" w:hAnsi="仿宋" w:hint="eastAsia"/>
                <w:szCs w:val="21"/>
              </w:rPr>
              <w:t>楼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3368EF" w:rsidRPr="00DC285C" w:rsidRDefault="003368EF" w:rsidP="007F15C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62715091</w:t>
            </w:r>
          </w:p>
        </w:tc>
      </w:tr>
      <w:tr w:rsidR="003368EF" w:rsidRPr="00DC285C" w:rsidTr="00C77229">
        <w:trPr>
          <w:trHeight w:val="416"/>
        </w:trPr>
        <w:tc>
          <w:tcPr>
            <w:tcW w:w="473" w:type="dxa"/>
            <w:vAlign w:val="center"/>
          </w:tcPr>
          <w:p w:rsidR="003368EF" w:rsidRPr="00DC285C" w:rsidRDefault="003368EF" w:rsidP="00C7722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10</w:t>
            </w:r>
          </w:p>
        </w:tc>
        <w:tc>
          <w:tcPr>
            <w:tcW w:w="3481" w:type="dxa"/>
            <w:vAlign w:val="center"/>
          </w:tcPr>
          <w:p w:rsidR="003368EF" w:rsidRPr="00DC285C" w:rsidRDefault="003368EF" w:rsidP="00C77229">
            <w:pPr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 w:hint="eastAsia"/>
                <w:szCs w:val="21"/>
              </w:rPr>
              <w:t>宁海县养老保险管理服务中心</w:t>
            </w:r>
          </w:p>
        </w:tc>
        <w:tc>
          <w:tcPr>
            <w:tcW w:w="4496" w:type="dxa"/>
            <w:vAlign w:val="center"/>
          </w:tcPr>
          <w:p w:rsidR="003368EF" w:rsidRPr="00DC285C" w:rsidRDefault="003368EF" w:rsidP="00C77229">
            <w:pPr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 w:hint="eastAsia"/>
                <w:szCs w:val="21"/>
              </w:rPr>
              <w:t>宁海县桃源街道气象北路</w:t>
            </w:r>
            <w:r w:rsidRPr="00DC285C">
              <w:rPr>
                <w:rFonts w:ascii="仿宋_GB2312" w:eastAsia="仿宋_GB2312" w:hAnsi="仿宋"/>
                <w:szCs w:val="21"/>
              </w:rPr>
              <w:t>778</w:t>
            </w:r>
            <w:r w:rsidRPr="00DC285C">
              <w:rPr>
                <w:rFonts w:ascii="仿宋_GB2312" w:eastAsia="仿宋_GB2312" w:hAnsi="仿宋" w:hint="eastAsia"/>
                <w:szCs w:val="21"/>
              </w:rPr>
              <w:t>号国际会展中心北楼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3368EF" w:rsidRPr="00DC285C" w:rsidRDefault="003368EF" w:rsidP="007F15C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59952357</w:t>
            </w:r>
          </w:p>
        </w:tc>
      </w:tr>
      <w:tr w:rsidR="003368EF" w:rsidRPr="00DC285C" w:rsidTr="00C77229">
        <w:trPr>
          <w:trHeight w:val="410"/>
        </w:trPr>
        <w:tc>
          <w:tcPr>
            <w:tcW w:w="473" w:type="dxa"/>
            <w:vAlign w:val="center"/>
          </w:tcPr>
          <w:p w:rsidR="003368EF" w:rsidRPr="00DC285C" w:rsidRDefault="003368EF" w:rsidP="00C7722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11</w:t>
            </w:r>
          </w:p>
        </w:tc>
        <w:tc>
          <w:tcPr>
            <w:tcW w:w="3481" w:type="dxa"/>
            <w:vAlign w:val="center"/>
          </w:tcPr>
          <w:p w:rsidR="003368EF" w:rsidRPr="00DC285C" w:rsidRDefault="003368EF" w:rsidP="00C77229">
            <w:pPr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 w:hint="eastAsia"/>
                <w:szCs w:val="21"/>
              </w:rPr>
              <w:t>象山县社会保险管理中心</w:t>
            </w:r>
          </w:p>
        </w:tc>
        <w:tc>
          <w:tcPr>
            <w:tcW w:w="4496" w:type="dxa"/>
            <w:vAlign w:val="center"/>
          </w:tcPr>
          <w:p w:rsidR="003368EF" w:rsidRPr="00DC285C" w:rsidRDefault="003368EF" w:rsidP="00C77229">
            <w:pPr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 w:hint="eastAsia"/>
                <w:szCs w:val="21"/>
              </w:rPr>
              <w:t>象山县丹西街道天安路</w:t>
            </w:r>
            <w:r w:rsidRPr="00DC285C">
              <w:rPr>
                <w:rFonts w:ascii="仿宋_GB2312" w:eastAsia="仿宋_GB2312" w:hAnsi="仿宋"/>
                <w:szCs w:val="21"/>
              </w:rPr>
              <w:t>926</w:t>
            </w:r>
            <w:r w:rsidRPr="00DC285C">
              <w:rPr>
                <w:rFonts w:ascii="仿宋_GB2312" w:eastAsia="仿宋_GB2312" w:hAnsi="仿宋" w:hint="eastAsia"/>
                <w:szCs w:val="21"/>
              </w:rPr>
              <w:t>号人社局行政服务中心（消防大队旁）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3368EF" w:rsidRPr="00DC285C" w:rsidRDefault="003368EF" w:rsidP="007F15C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65087810</w:t>
            </w:r>
          </w:p>
          <w:p w:rsidR="003368EF" w:rsidRPr="00DC285C" w:rsidRDefault="003368EF" w:rsidP="007F15C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65087805</w:t>
            </w:r>
          </w:p>
        </w:tc>
      </w:tr>
      <w:tr w:rsidR="003368EF" w:rsidRPr="00DC285C" w:rsidTr="00C77229">
        <w:trPr>
          <w:trHeight w:val="408"/>
        </w:trPr>
        <w:tc>
          <w:tcPr>
            <w:tcW w:w="473" w:type="dxa"/>
            <w:vAlign w:val="center"/>
          </w:tcPr>
          <w:p w:rsidR="003368EF" w:rsidRPr="00DC285C" w:rsidRDefault="003368EF" w:rsidP="00C7722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12</w:t>
            </w:r>
          </w:p>
        </w:tc>
        <w:tc>
          <w:tcPr>
            <w:tcW w:w="3481" w:type="dxa"/>
            <w:vAlign w:val="center"/>
          </w:tcPr>
          <w:p w:rsidR="003368EF" w:rsidRPr="00DC285C" w:rsidRDefault="003368EF" w:rsidP="00C77229">
            <w:pPr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 w:hint="eastAsia"/>
                <w:szCs w:val="21"/>
              </w:rPr>
              <w:t>宁波保税（出口加工区）社会保险管理处</w:t>
            </w:r>
          </w:p>
        </w:tc>
        <w:tc>
          <w:tcPr>
            <w:tcW w:w="4496" w:type="dxa"/>
            <w:vAlign w:val="center"/>
          </w:tcPr>
          <w:p w:rsidR="003368EF" w:rsidRPr="00DC285C" w:rsidRDefault="003368EF" w:rsidP="00C77229">
            <w:pPr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 w:hint="eastAsia"/>
                <w:szCs w:val="21"/>
              </w:rPr>
              <w:t>北仑区新</w:t>
            </w:r>
            <w:r w:rsidRPr="00DC285C">
              <w:rPr>
                <w:rFonts w:ascii="仿宋_GB2312" w:eastAsia="仿宋" w:hAnsi="仿宋" w:hint="eastAsia"/>
                <w:szCs w:val="21"/>
              </w:rPr>
              <w:t>碶</w:t>
            </w:r>
            <w:r w:rsidRPr="00DC285C">
              <w:rPr>
                <w:rFonts w:ascii="仿宋_GB2312" w:eastAsia="仿宋_GB2312" w:hAnsi="仿宋" w:hint="eastAsia"/>
                <w:szCs w:val="21"/>
              </w:rPr>
              <w:t>街道兴业大道</w:t>
            </w:r>
            <w:r w:rsidRPr="00DC285C">
              <w:rPr>
                <w:rFonts w:ascii="仿宋_GB2312" w:eastAsia="仿宋_GB2312" w:hAnsi="仿宋"/>
                <w:szCs w:val="21"/>
              </w:rPr>
              <w:t>2</w:t>
            </w:r>
            <w:r w:rsidRPr="00DC285C">
              <w:rPr>
                <w:rFonts w:ascii="仿宋_GB2312" w:eastAsia="仿宋_GB2312" w:hAnsi="仿宋" w:hint="eastAsia"/>
                <w:szCs w:val="21"/>
              </w:rPr>
              <w:t>号保税区行政服务中心一楼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3368EF" w:rsidRPr="00DC285C" w:rsidRDefault="003368EF" w:rsidP="007F15C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89286550</w:t>
            </w:r>
          </w:p>
        </w:tc>
      </w:tr>
      <w:tr w:rsidR="003368EF" w:rsidRPr="00DC285C" w:rsidTr="00C77229">
        <w:trPr>
          <w:trHeight w:val="415"/>
        </w:trPr>
        <w:tc>
          <w:tcPr>
            <w:tcW w:w="473" w:type="dxa"/>
            <w:vAlign w:val="center"/>
          </w:tcPr>
          <w:p w:rsidR="003368EF" w:rsidRPr="00DC285C" w:rsidRDefault="003368EF" w:rsidP="00C7722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13</w:t>
            </w:r>
          </w:p>
        </w:tc>
        <w:tc>
          <w:tcPr>
            <w:tcW w:w="3481" w:type="dxa"/>
            <w:vAlign w:val="center"/>
          </w:tcPr>
          <w:p w:rsidR="003368EF" w:rsidRPr="00DC285C" w:rsidRDefault="003368EF" w:rsidP="00C77229">
            <w:pPr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 w:hint="eastAsia"/>
                <w:szCs w:val="21"/>
              </w:rPr>
              <w:t>宁波大榭开发区就业和社会保障服务中心</w:t>
            </w:r>
          </w:p>
        </w:tc>
        <w:tc>
          <w:tcPr>
            <w:tcW w:w="4496" w:type="dxa"/>
            <w:vAlign w:val="center"/>
          </w:tcPr>
          <w:p w:rsidR="003368EF" w:rsidRPr="00DC285C" w:rsidRDefault="003368EF" w:rsidP="00C77229">
            <w:pPr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 w:hint="eastAsia"/>
                <w:szCs w:val="21"/>
              </w:rPr>
              <w:t>大榭开发区滨海路</w:t>
            </w:r>
            <w:r w:rsidRPr="00DC285C">
              <w:rPr>
                <w:rFonts w:ascii="仿宋_GB2312" w:eastAsia="仿宋_GB2312" w:hAnsi="仿宋"/>
                <w:szCs w:val="21"/>
              </w:rPr>
              <w:t>111</w:t>
            </w:r>
            <w:r w:rsidRPr="00DC285C">
              <w:rPr>
                <w:rFonts w:ascii="仿宋_GB2312" w:eastAsia="仿宋_GB2312" w:hAnsi="仿宋" w:hint="eastAsia"/>
                <w:szCs w:val="21"/>
              </w:rPr>
              <w:t>号东楼一楼西大厅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3368EF" w:rsidRPr="00DC285C" w:rsidRDefault="003368EF" w:rsidP="007F15C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86765686</w:t>
            </w:r>
          </w:p>
          <w:p w:rsidR="003368EF" w:rsidRPr="00DC285C" w:rsidRDefault="003368EF" w:rsidP="007F15C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86761070</w:t>
            </w:r>
          </w:p>
        </w:tc>
      </w:tr>
      <w:tr w:rsidR="003368EF" w:rsidRPr="00DC285C" w:rsidTr="00C77229">
        <w:trPr>
          <w:trHeight w:val="425"/>
        </w:trPr>
        <w:tc>
          <w:tcPr>
            <w:tcW w:w="473" w:type="dxa"/>
            <w:vAlign w:val="center"/>
          </w:tcPr>
          <w:p w:rsidR="003368EF" w:rsidRPr="00DC285C" w:rsidRDefault="003368EF" w:rsidP="00C7722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14</w:t>
            </w:r>
          </w:p>
        </w:tc>
        <w:tc>
          <w:tcPr>
            <w:tcW w:w="3481" w:type="dxa"/>
            <w:vAlign w:val="center"/>
          </w:tcPr>
          <w:p w:rsidR="003368EF" w:rsidRPr="00DC285C" w:rsidRDefault="003368EF" w:rsidP="00C77229">
            <w:pPr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 w:hint="eastAsia"/>
                <w:szCs w:val="21"/>
              </w:rPr>
              <w:t>宁波高新区人力和社会保障管理服务中心</w:t>
            </w:r>
          </w:p>
        </w:tc>
        <w:tc>
          <w:tcPr>
            <w:tcW w:w="4496" w:type="dxa"/>
            <w:vAlign w:val="center"/>
          </w:tcPr>
          <w:p w:rsidR="003368EF" w:rsidRPr="00DC285C" w:rsidRDefault="003368EF" w:rsidP="00C77229">
            <w:pPr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 w:hint="eastAsia"/>
                <w:szCs w:val="21"/>
              </w:rPr>
              <w:t>高新区广贤路</w:t>
            </w:r>
            <w:r w:rsidRPr="00DC285C">
              <w:rPr>
                <w:rFonts w:ascii="仿宋_GB2312" w:eastAsia="仿宋_GB2312" w:hAnsi="仿宋"/>
                <w:szCs w:val="21"/>
              </w:rPr>
              <w:t>997</w:t>
            </w:r>
            <w:r w:rsidRPr="00DC285C">
              <w:rPr>
                <w:rFonts w:ascii="仿宋_GB2312" w:eastAsia="仿宋_GB2312" w:hAnsi="仿宋" w:hint="eastAsia"/>
                <w:szCs w:val="21"/>
              </w:rPr>
              <w:t>号行政服务大厅一楼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3368EF" w:rsidRPr="00DC285C" w:rsidRDefault="003368EF" w:rsidP="007F15C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89288650</w:t>
            </w:r>
          </w:p>
          <w:p w:rsidR="003368EF" w:rsidRPr="00DC285C" w:rsidRDefault="003368EF" w:rsidP="007F15C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89288652</w:t>
            </w:r>
          </w:p>
        </w:tc>
      </w:tr>
      <w:tr w:rsidR="003368EF" w:rsidRPr="00DC285C" w:rsidTr="00C77229">
        <w:trPr>
          <w:trHeight w:val="403"/>
        </w:trPr>
        <w:tc>
          <w:tcPr>
            <w:tcW w:w="473" w:type="dxa"/>
            <w:vAlign w:val="center"/>
          </w:tcPr>
          <w:p w:rsidR="003368EF" w:rsidRPr="00DC285C" w:rsidRDefault="003368EF" w:rsidP="00C7722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15</w:t>
            </w:r>
          </w:p>
        </w:tc>
        <w:tc>
          <w:tcPr>
            <w:tcW w:w="3481" w:type="dxa"/>
            <w:vAlign w:val="center"/>
          </w:tcPr>
          <w:p w:rsidR="003368EF" w:rsidRPr="00DC285C" w:rsidRDefault="003368EF" w:rsidP="00C77229">
            <w:pPr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 w:hint="eastAsia"/>
                <w:szCs w:val="21"/>
              </w:rPr>
              <w:t>东钱湖旅游度假区人力社保服务中心</w:t>
            </w:r>
          </w:p>
        </w:tc>
        <w:tc>
          <w:tcPr>
            <w:tcW w:w="4496" w:type="dxa"/>
            <w:vAlign w:val="center"/>
          </w:tcPr>
          <w:p w:rsidR="003368EF" w:rsidRPr="00DC285C" w:rsidRDefault="003368EF" w:rsidP="00C77229">
            <w:pPr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 w:hint="eastAsia"/>
                <w:szCs w:val="21"/>
              </w:rPr>
              <w:t>东钱湖旅游度假区玉泉南路</w:t>
            </w:r>
            <w:r w:rsidRPr="00DC285C">
              <w:rPr>
                <w:rFonts w:ascii="仿宋_GB2312" w:eastAsia="仿宋_GB2312" w:hAnsi="仿宋"/>
                <w:szCs w:val="21"/>
              </w:rPr>
              <w:t>302</w:t>
            </w:r>
            <w:r w:rsidRPr="00DC285C">
              <w:rPr>
                <w:rFonts w:ascii="仿宋_GB2312" w:eastAsia="仿宋_GB2312" w:hAnsi="仿宋" w:hint="eastAsia"/>
                <w:szCs w:val="21"/>
              </w:rPr>
              <w:t>号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3368EF" w:rsidRPr="00DC285C" w:rsidRDefault="003368EF" w:rsidP="007F15C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88327839</w:t>
            </w:r>
          </w:p>
          <w:p w:rsidR="003368EF" w:rsidRPr="00DC285C" w:rsidRDefault="003368EF" w:rsidP="007F15C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C285C">
              <w:rPr>
                <w:rFonts w:ascii="仿宋_GB2312" w:eastAsia="仿宋_GB2312" w:hAnsi="仿宋"/>
                <w:szCs w:val="21"/>
              </w:rPr>
              <w:t>82832107</w:t>
            </w:r>
          </w:p>
        </w:tc>
      </w:tr>
    </w:tbl>
    <w:p w:rsidR="003368EF" w:rsidRDefault="003368EF" w:rsidP="009D4988">
      <w:pPr>
        <w:rPr>
          <w:rFonts w:ascii="仿宋_GB2312" w:eastAsia="仿宋_GB2312"/>
          <w:sz w:val="32"/>
          <w:szCs w:val="32"/>
        </w:rPr>
      </w:pPr>
    </w:p>
    <w:p w:rsidR="003368EF" w:rsidRDefault="003368EF" w:rsidP="009D4988">
      <w:pPr>
        <w:rPr>
          <w:rFonts w:ascii="仿宋_GB2312" w:eastAsia="仿宋_GB2312"/>
          <w:sz w:val="32"/>
          <w:szCs w:val="32"/>
        </w:rPr>
      </w:pPr>
    </w:p>
    <w:p w:rsidR="003368EF" w:rsidRDefault="003368EF" w:rsidP="009D4988">
      <w:pPr>
        <w:rPr>
          <w:rFonts w:ascii="仿宋_GB2312" w:eastAsia="仿宋_GB2312"/>
          <w:sz w:val="32"/>
          <w:szCs w:val="32"/>
        </w:rPr>
      </w:pPr>
    </w:p>
    <w:sectPr w:rsidR="003368EF" w:rsidSect="002F16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164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8EF" w:rsidRDefault="003368EF" w:rsidP="0042009D">
      <w:r>
        <w:separator/>
      </w:r>
    </w:p>
  </w:endnote>
  <w:endnote w:type="continuationSeparator" w:id="0">
    <w:p w:rsidR="003368EF" w:rsidRDefault="003368EF" w:rsidP="00420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8EF" w:rsidRPr="002F16CC" w:rsidRDefault="003368EF" w:rsidP="002F16CC">
    <w:pPr>
      <w:pStyle w:val="Foo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 w:rsidRPr="002F16CC">
      <w:rPr>
        <w:rFonts w:ascii="宋体" w:hAnsi="宋体"/>
        <w:sz w:val="28"/>
        <w:szCs w:val="28"/>
      </w:rPr>
      <w:fldChar w:fldCharType="begin"/>
    </w:r>
    <w:r w:rsidRPr="002F16CC">
      <w:rPr>
        <w:rFonts w:ascii="宋体" w:hAnsi="宋体"/>
        <w:sz w:val="28"/>
        <w:szCs w:val="28"/>
      </w:rPr>
      <w:instrText xml:space="preserve"> PAGE   \* MERGEFORMAT </w:instrText>
    </w:r>
    <w:r w:rsidRPr="002F16CC">
      <w:rPr>
        <w:rFonts w:ascii="宋体" w:hAnsi="宋体"/>
        <w:sz w:val="28"/>
        <w:szCs w:val="28"/>
      </w:rPr>
      <w:fldChar w:fldCharType="separate"/>
    </w:r>
    <w:r w:rsidRPr="008B5B38">
      <w:rPr>
        <w:rFonts w:ascii="宋体" w:hAnsi="宋体"/>
        <w:noProof/>
        <w:sz w:val="28"/>
        <w:szCs w:val="28"/>
        <w:lang w:val="zh-CN"/>
      </w:rPr>
      <w:t>2</w:t>
    </w:r>
    <w:r w:rsidRPr="002F16CC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8EF" w:rsidRPr="002F16CC" w:rsidRDefault="003368EF" w:rsidP="002F16CC">
    <w:pPr>
      <w:pStyle w:val="Footer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 w:rsidRPr="002F16CC">
      <w:rPr>
        <w:rFonts w:ascii="宋体" w:hAnsi="宋体"/>
        <w:sz w:val="28"/>
        <w:szCs w:val="28"/>
      </w:rPr>
      <w:fldChar w:fldCharType="begin"/>
    </w:r>
    <w:r w:rsidRPr="002F16CC">
      <w:rPr>
        <w:rFonts w:ascii="宋体" w:hAnsi="宋体"/>
        <w:sz w:val="28"/>
        <w:szCs w:val="28"/>
      </w:rPr>
      <w:instrText xml:space="preserve"> PAGE   \* MERGEFORMAT </w:instrText>
    </w:r>
    <w:r w:rsidRPr="002F16CC">
      <w:rPr>
        <w:rFonts w:ascii="宋体" w:hAnsi="宋体"/>
        <w:sz w:val="28"/>
        <w:szCs w:val="28"/>
      </w:rPr>
      <w:fldChar w:fldCharType="separate"/>
    </w:r>
    <w:r w:rsidRPr="008B5B38">
      <w:rPr>
        <w:rFonts w:ascii="宋体" w:hAnsi="宋体"/>
        <w:noProof/>
        <w:sz w:val="28"/>
        <w:szCs w:val="28"/>
        <w:lang w:val="zh-CN"/>
      </w:rPr>
      <w:t>1</w:t>
    </w:r>
    <w:r w:rsidRPr="002F16CC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8EF" w:rsidRDefault="003368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8EF" w:rsidRDefault="003368EF" w:rsidP="0042009D">
      <w:r>
        <w:separator/>
      </w:r>
    </w:p>
  </w:footnote>
  <w:footnote w:type="continuationSeparator" w:id="0">
    <w:p w:rsidR="003368EF" w:rsidRDefault="003368EF" w:rsidP="00420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8EF" w:rsidRDefault="003368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8EF" w:rsidRDefault="003368EF" w:rsidP="008B5B3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8EF" w:rsidRDefault="003368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5C68"/>
    <w:multiLevelType w:val="hybridMultilevel"/>
    <w:tmpl w:val="66E2745C"/>
    <w:lvl w:ilvl="0" w:tplc="0E54F652">
      <w:start w:val="1"/>
      <w:numFmt w:val="japaneseCounting"/>
      <w:lvlText w:val="（%1）"/>
      <w:lvlJc w:val="left"/>
      <w:pPr>
        <w:ind w:left="174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  <w:rPr>
        <w:rFonts w:cs="Times New Roman"/>
      </w:rPr>
    </w:lvl>
  </w:abstractNum>
  <w:abstractNum w:abstractNumId="1">
    <w:nsid w:val="454A74B8"/>
    <w:multiLevelType w:val="hybridMultilevel"/>
    <w:tmpl w:val="EC561EF2"/>
    <w:lvl w:ilvl="0" w:tplc="DA42A066">
      <w:start w:val="1"/>
      <w:numFmt w:val="japaneseCounting"/>
      <w:lvlText w:val="（%1）"/>
      <w:lvlJc w:val="left"/>
      <w:pPr>
        <w:ind w:left="2215" w:hanging="15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71A35AF1"/>
    <w:multiLevelType w:val="hybridMultilevel"/>
    <w:tmpl w:val="C8281CB8"/>
    <w:lvl w:ilvl="0" w:tplc="65ECAAEC">
      <w:start w:val="1"/>
      <w:numFmt w:val="japaneseCounting"/>
      <w:lvlText w:val="%1、"/>
      <w:lvlJc w:val="left"/>
      <w:pPr>
        <w:ind w:left="13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771"/>
    <w:rsid w:val="00001274"/>
    <w:rsid w:val="00001DD8"/>
    <w:rsid w:val="00002BBB"/>
    <w:rsid w:val="0000591C"/>
    <w:rsid w:val="0001009B"/>
    <w:rsid w:val="0001018C"/>
    <w:rsid w:val="000107D6"/>
    <w:rsid w:val="00010C25"/>
    <w:rsid w:val="0001107C"/>
    <w:rsid w:val="00012052"/>
    <w:rsid w:val="00013307"/>
    <w:rsid w:val="00013BE5"/>
    <w:rsid w:val="00013D09"/>
    <w:rsid w:val="0001668F"/>
    <w:rsid w:val="000166B0"/>
    <w:rsid w:val="00020070"/>
    <w:rsid w:val="00020573"/>
    <w:rsid w:val="00020C31"/>
    <w:rsid w:val="00020E92"/>
    <w:rsid w:val="00023164"/>
    <w:rsid w:val="0002531D"/>
    <w:rsid w:val="000256C8"/>
    <w:rsid w:val="00025D20"/>
    <w:rsid w:val="0003186B"/>
    <w:rsid w:val="00033CAF"/>
    <w:rsid w:val="00034E68"/>
    <w:rsid w:val="00036543"/>
    <w:rsid w:val="0003750D"/>
    <w:rsid w:val="000405FB"/>
    <w:rsid w:val="0004093C"/>
    <w:rsid w:val="00040CDF"/>
    <w:rsid w:val="00041B50"/>
    <w:rsid w:val="00042057"/>
    <w:rsid w:val="000437FE"/>
    <w:rsid w:val="00043AC6"/>
    <w:rsid w:val="00044BC4"/>
    <w:rsid w:val="000457BB"/>
    <w:rsid w:val="00045892"/>
    <w:rsid w:val="00045B6D"/>
    <w:rsid w:val="00045C50"/>
    <w:rsid w:val="0004667F"/>
    <w:rsid w:val="00047C02"/>
    <w:rsid w:val="00047F4D"/>
    <w:rsid w:val="0005107A"/>
    <w:rsid w:val="000515A0"/>
    <w:rsid w:val="00051C6C"/>
    <w:rsid w:val="000538D4"/>
    <w:rsid w:val="0005474E"/>
    <w:rsid w:val="00054A28"/>
    <w:rsid w:val="00054B48"/>
    <w:rsid w:val="00054D3F"/>
    <w:rsid w:val="00060983"/>
    <w:rsid w:val="00063256"/>
    <w:rsid w:val="00063DA8"/>
    <w:rsid w:val="00063F3E"/>
    <w:rsid w:val="00064489"/>
    <w:rsid w:val="000646C0"/>
    <w:rsid w:val="00065828"/>
    <w:rsid w:val="0006620D"/>
    <w:rsid w:val="000672D5"/>
    <w:rsid w:val="000677FF"/>
    <w:rsid w:val="000715E1"/>
    <w:rsid w:val="00071EAB"/>
    <w:rsid w:val="000753AB"/>
    <w:rsid w:val="00076CB3"/>
    <w:rsid w:val="00081309"/>
    <w:rsid w:val="00081343"/>
    <w:rsid w:val="000861FC"/>
    <w:rsid w:val="000936BC"/>
    <w:rsid w:val="00094322"/>
    <w:rsid w:val="000955E7"/>
    <w:rsid w:val="00096106"/>
    <w:rsid w:val="00096187"/>
    <w:rsid w:val="000A3444"/>
    <w:rsid w:val="000A38FD"/>
    <w:rsid w:val="000A4B47"/>
    <w:rsid w:val="000A54E9"/>
    <w:rsid w:val="000B1559"/>
    <w:rsid w:val="000B351B"/>
    <w:rsid w:val="000B56A5"/>
    <w:rsid w:val="000B5AF5"/>
    <w:rsid w:val="000B5B6C"/>
    <w:rsid w:val="000B6E6E"/>
    <w:rsid w:val="000C09CC"/>
    <w:rsid w:val="000C340F"/>
    <w:rsid w:val="000C4BC0"/>
    <w:rsid w:val="000C68E3"/>
    <w:rsid w:val="000C7292"/>
    <w:rsid w:val="000C7724"/>
    <w:rsid w:val="000D06D7"/>
    <w:rsid w:val="000D25BE"/>
    <w:rsid w:val="000D34AB"/>
    <w:rsid w:val="000D4A24"/>
    <w:rsid w:val="000D58F9"/>
    <w:rsid w:val="000D5F69"/>
    <w:rsid w:val="000D5F6F"/>
    <w:rsid w:val="000D68C1"/>
    <w:rsid w:val="000E1499"/>
    <w:rsid w:val="000E1A47"/>
    <w:rsid w:val="000E2BFE"/>
    <w:rsid w:val="000E314E"/>
    <w:rsid w:val="000E352B"/>
    <w:rsid w:val="000E44F4"/>
    <w:rsid w:val="000E4889"/>
    <w:rsid w:val="000E7171"/>
    <w:rsid w:val="000E7C3A"/>
    <w:rsid w:val="000F0686"/>
    <w:rsid w:val="000F0696"/>
    <w:rsid w:val="000F1333"/>
    <w:rsid w:val="000F2013"/>
    <w:rsid w:val="000F4DAD"/>
    <w:rsid w:val="000F6096"/>
    <w:rsid w:val="000F726D"/>
    <w:rsid w:val="00101081"/>
    <w:rsid w:val="001028CB"/>
    <w:rsid w:val="00103247"/>
    <w:rsid w:val="00103F45"/>
    <w:rsid w:val="001125D1"/>
    <w:rsid w:val="0011516F"/>
    <w:rsid w:val="00116EE8"/>
    <w:rsid w:val="0012080F"/>
    <w:rsid w:val="00122371"/>
    <w:rsid w:val="00123377"/>
    <w:rsid w:val="00123A79"/>
    <w:rsid w:val="00124C6C"/>
    <w:rsid w:val="001255E3"/>
    <w:rsid w:val="0012723C"/>
    <w:rsid w:val="00127C56"/>
    <w:rsid w:val="00130020"/>
    <w:rsid w:val="0013038E"/>
    <w:rsid w:val="00130562"/>
    <w:rsid w:val="0013113B"/>
    <w:rsid w:val="00131989"/>
    <w:rsid w:val="00131E1C"/>
    <w:rsid w:val="0013229C"/>
    <w:rsid w:val="001324DF"/>
    <w:rsid w:val="00133DC8"/>
    <w:rsid w:val="001344B2"/>
    <w:rsid w:val="001344E8"/>
    <w:rsid w:val="00135268"/>
    <w:rsid w:val="00136C5B"/>
    <w:rsid w:val="001375E3"/>
    <w:rsid w:val="00140CF4"/>
    <w:rsid w:val="00141263"/>
    <w:rsid w:val="00142157"/>
    <w:rsid w:val="001422F5"/>
    <w:rsid w:val="00143C0C"/>
    <w:rsid w:val="0014544B"/>
    <w:rsid w:val="00146CBB"/>
    <w:rsid w:val="001471F8"/>
    <w:rsid w:val="00147A2E"/>
    <w:rsid w:val="001523B3"/>
    <w:rsid w:val="00152757"/>
    <w:rsid w:val="00153DB7"/>
    <w:rsid w:val="001563C4"/>
    <w:rsid w:val="00156E39"/>
    <w:rsid w:val="00157A43"/>
    <w:rsid w:val="001600DC"/>
    <w:rsid w:val="0016160B"/>
    <w:rsid w:val="001651D0"/>
    <w:rsid w:val="00165C0B"/>
    <w:rsid w:val="00167F08"/>
    <w:rsid w:val="00170B7B"/>
    <w:rsid w:val="00170C3F"/>
    <w:rsid w:val="00170E5E"/>
    <w:rsid w:val="00171263"/>
    <w:rsid w:val="00172A85"/>
    <w:rsid w:val="00172EDF"/>
    <w:rsid w:val="00175D92"/>
    <w:rsid w:val="00177F86"/>
    <w:rsid w:val="001807A8"/>
    <w:rsid w:val="00180A4A"/>
    <w:rsid w:val="0018178B"/>
    <w:rsid w:val="00182418"/>
    <w:rsid w:val="001831C9"/>
    <w:rsid w:val="001847BB"/>
    <w:rsid w:val="0018659C"/>
    <w:rsid w:val="0018659D"/>
    <w:rsid w:val="00186E7E"/>
    <w:rsid w:val="0018721E"/>
    <w:rsid w:val="00187449"/>
    <w:rsid w:val="00190601"/>
    <w:rsid w:val="0019134A"/>
    <w:rsid w:val="00191FDC"/>
    <w:rsid w:val="0019323B"/>
    <w:rsid w:val="0019357A"/>
    <w:rsid w:val="00194B81"/>
    <w:rsid w:val="00194DC2"/>
    <w:rsid w:val="001962E5"/>
    <w:rsid w:val="0019647D"/>
    <w:rsid w:val="00196A95"/>
    <w:rsid w:val="00197077"/>
    <w:rsid w:val="00197794"/>
    <w:rsid w:val="001A15BB"/>
    <w:rsid w:val="001A20D1"/>
    <w:rsid w:val="001A2DC4"/>
    <w:rsid w:val="001A44A4"/>
    <w:rsid w:val="001A4A00"/>
    <w:rsid w:val="001A722B"/>
    <w:rsid w:val="001A75EE"/>
    <w:rsid w:val="001B0A48"/>
    <w:rsid w:val="001B3BE8"/>
    <w:rsid w:val="001B564B"/>
    <w:rsid w:val="001B71B4"/>
    <w:rsid w:val="001B7BEF"/>
    <w:rsid w:val="001C0AA8"/>
    <w:rsid w:val="001C3575"/>
    <w:rsid w:val="001C4B5D"/>
    <w:rsid w:val="001C5729"/>
    <w:rsid w:val="001C59C5"/>
    <w:rsid w:val="001D01CF"/>
    <w:rsid w:val="001D5792"/>
    <w:rsid w:val="001E0226"/>
    <w:rsid w:val="001E106A"/>
    <w:rsid w:val="001E1275"/>
    <w:rsid w:val="001E260D"/>
    <w:rsid w:val="001E40AC"/>
    <w:rsid w:val="001E47FA"/>
    <w:rsid w:val="001E5F86"/>
    <w:rsid w:val="001E613A"/>
    <w:rsid w:val="001E6B2C"/>
    <w:rsid w:val="001E7880"/>
    <w:rsid w:val="001F007C"/>
    <w:rsid w:val="001F1C2C"/>
    <w:rsid w:val="001F2D5E"/>
    <w:rsid w:val="001F385C"/>
    <w:rsid w:val="001F4760"/>
    <w:rsid w:val="001F5449"/>
    <w:rsid w:val="002004FB"/>
    <w:rsid w:val="00201559"/>
    <w:rsid w:val="002016B0"/>
    <w:rsid w:val="00201E23"/>
    <w:rsid w:val="00201FAD"/>
    <w:rsid w:val="0020361B"/>
    <w:rsid w:val="00203D46"/>
    <w:rsid w:val="00204154"/>
    <w:rsid w:val="0020445A"/>
    <w:rsid w:val="0020702A"/>
    <w:rsid w:val="002101D1"/>
    <w:rsid w:val="002112AE"/>
    <w:rsid w:val="002114C7"/>
    <w:rsid w:val="00211677"/>
    <w:rsid w:val="0021421D"/>
    <w:rsid w:val="002152EA"/>
    <w:rsid w:val="002246FD"/>
    <w:rsid w:val="0022531A"/>
    <w:rsid w:val="00226661"/>
    <w:rsid w:val="00226701"/>
    <w:rsid w:val="00226DCB"/>
    <w:rsid w:val="00226E8D"/>
    <w:rsid w:val="00227250"/>
    <w:rsid w:val="00227464"/>
    <w:rsid w:val="00227C1B"/>
    <w:rsid w:val="00233980"/>
    <w:rsid w:val="0023544E"/>
    <w:rsid w:val="00235AFB"/>
    <w:rsid w:val="00236468"/>
    <w:rsid w:val="00236E77"/>
    <w:rsid w:val="00240080"/>
    <w:rsid w:val="00241D47"/>
    <w:rsid w:val="00242082"/>
    <w:rsid w:val="00242992"/>
    <w:rsid w:val="0024365E"/>
    <w:rsid w:val="00244729"/>
    <w:rsid w:val="0024584A"/>
    <w:rsid w:val="002462F7"/>
    <w:rsid w:val="00247E82"/>
    <w:rsid w:val="00251AEE"/>
    <w:rsid w:val="002525D7"/>
    <w:rsid w:val="00253234"/>
    <w:rsid w:val="002559B6"/>
    <w:rsid w:val="00255E33"/>
    <w:rsid w:val="00256AA9"/>
    <w:rsid w:val="00256E33"/>
    <w:rsid w:val="00257D0B"/>
    <w:rsid w:val="00257DC8"/>
    <w:rsid w:val="002626C2"/>
    <w:rsid w:val="00262D47"/>
    <w:rsid w:val="00263BE3"/>
    <w:rsid w:val="00266338"/>
    <w:rsid w:val="00267346"/>
    <w:rsid w:val="00270AC5"/>
    <w:rsid w:val="00271100"/>
    <w:rsid w:val="00272789"/>
    <w:rsid w:val="00273306"/>
    <w:rsid w:val="00273824"/>
    <w:rsid w:val="002746F3"/>
    <w:rsid w:val="00275E82"/>
    <w:rsid w:val="00276B27"/>
    <w:rsid w:val="00276DF3"/>
    <w:rsid w:val="00280C92"/>
    <w:rsid w:val="002810FD"/>
    <w:rsid w:val="00284FBC"/>
    <w:rsid w:val="00285460"/>
    <w:rsid w:val="00285C50"/>
    <w:rsid w:val="00286628"/>
    <w:rsid w:val="002868FA"/>
    <w:rsid w:val="00286B24"/>
    <w:rsid w:val="0028755F"/>
    <w:rsid w:val="00290DB8"/>
    <w:rsid w:val="00291C09"/>
    <w:rsid w:val="0029433C"/>
    <w:rsid w:val="002957B5"/>
    <w:rsid w:val="0029664E"/>
    <w:rsid w:val="00296A9A"/>
    <w:rsid w:val="002973C3"/>
    <w:rsid w:val="002A0654"/>
    <w:rsid w:val="002A2758"/>
    <w:rsid w:val="002A5846"/>
    <w:rsid w:val="002A6256"/>
    <w:rsid w:val="002A6A46"/>
    <w:rsid w:val="002A77C2"/>
    <w:rsid w:val="002A7A2F"/>
    <w:rsid w:val="002A7D52"/>
    <w:rsid w:val="002B01C0"/>
    <w:rsid w:val="002B10DC"/>
    <w:rsid w:val="002B122B"/>
    <w:rsid w:val="002B2A71"/>
    <w:rsid w:val="002B5258"/>
    <w:rsid w:val="002B548E"/>
    <w:rsid w:val="002B6E5B"/>
    <w:rsid w:val="002B6EAE"/>
    <w:rsid w:val="002B79EB"/>
    <w:rsid w:val="002C2824"/>
    <w:rsid w:val="002C3B39"/>
    <w:rsid w:val="002C3E91"/>
    <w:rsid w:val="002C7527"/>
    <w:rsid w:val="002D0EEE"/>
    <w:rsid w:val="002D118D"/>
    <w:rsid w:val="002D3872"/>
    <w:rsid w:val="002D3938"/>
    <w:rsid w:val="002D48A3"/>
    <w:rsid w:val="002D59D7"/>
    <w:rsid w:val="002E1E6B"/>
    <w:rsid w:val="002E2028"/>
    <w:rsid w:val="002E2C9E"/>
    <w:rsid w:val="002E3491"/>
    <w:rsid w:val="002E3CAC"/>
    <w:rsid w:val="002E46CE"/>
    <w:rsid w:val="002E4883"/>
    <w:rsid w:val="002E4BA2"/>
    <w:rsid w:val="002E53ED"/>
    <w:rsid w:val="002E592C"/>
    <w:rsid w:val="002E62C3"/>
    <w:rsid w:val="002F16CC"/>
    <w:rsid w:val="002F2D3F"/>
    <w:rsid w:val="002F2F0B"/>
    <w:rsid w:val="002F4A24"/>
    <w:rsid w:val="002F56FC"/>
    <w:rsid w:val="002F58B4"/>
    <w:rsid w:val="00300089"/>
    <w:rsid w:val="003001DF"/>
    <w:rsid w:val="00300342"/>
    <w:rsid w:val="00300A28"/>
    <w:rsid w:val="00302131"/>
    <w:rsid w:val="00306D06"/>
    <w:rsid w:val="00307D64"/>
    <w:rsid w:val="00311124"/>
    <w:rsid w:val="00311F21"/>
    <w:rsid w:val="003129DF"/>
    <w:rsid w:val="00312BE9"/>
    <w:rsid w:val="003130FC"/>
    <w:rsid w:val="0031411E"/>
    <w:rsid w:val="00314F92"/>
    <w:rsid w:val="00315848"/>
    <w:rsid w:val="0031692A"/>
    <w:rsid w:val="00320040"/>
    <w:rsid w:val="00321694"/>
    <w:rsid w:val="00321EC5"/>
    <w:rsid w:val="00322235"/>
    <w:rsid w:val="0032227A"/>
    <w:rsid w:val="003222CC"/>
    <w:rsid w:val="003236EF"/>
    <w:rsid w:val="00323D54"/>
    <w:rsid w:val="00324E17"/>
    <w:rsid w:val="00325B4A"/>
    <w:rsid w:val="00326202"/>
    <w:rsid w:val="003262CD"/>
    <w:rsid w:val="00326661"/>
    <w:rsid w:val="003268A1"/>
    <w:rsid w:val="00326F8E"/>
    <w:rsid w:val="003277ED"/>
    <w:rsid w:val="00330B7F"/>
    <w:rsid w:val="00330BC0"/>
    <w:rsid w:val="00330C36"/>
    <w:rsid w:val="00333943"/>
    <w:rsid w:val="00334148"/>
    <w:rsid w:val="003344BA"/>
    <w:rsid w:val="003368EF"/>
    <w:rsid w:val="003404F1"/>
    <w:rsid w:val="003443BD"/>
    <w:rsid w:val="00344523"/>
    <w:rsid w:val="003508E1"/>
    <w:rsid w:val="00361D88"/>
    <w:rsid w:val="00362257"/>
    <w:rsid w:val="00362753"/>
    <w:rsid w:val="00362771"/>
    <w:rsid w:val="00363400"/>
    <w:rsid w:val="00367265"/>
    <w:rsid w:val="003679B8"/>
    <w:rsid w:val="00370E2C"/>
    <w:rsid w:val="00371E74"/>
    <w:rsid w:val="00373C5A"/>
    <w:rsid w:val="00374844"/>
    <w:rsid w:val="00375474"/>
    <w:rsid w:val="00377A77"/>
    <w:rsid w:val="00381285"/>
    <w:rsid w:val="00381DEC"/>
    <w:rsid w:val="0038233C"/>
    <w:rsid w:val="00383753"/>
    <w:rsid w:val="003844A1"/>
    <w:rsid w:val="00385129"/>
    <w:rsid w:val="00386E22"/>
    <w:rsid w:val="00390F07"/>
    <w:rsid w:val="0039142A"/>
    <w:rsid w:val="00392BE2"/>
    <w:rsid w:val="00392C1A"/>
    <w:rsid w:val="00394AB7"/>
    <w:rsid w:val="0039554A"/>
    <w:rsid w:val="0039614A"/>
    <w:rsid w:val="003963C1"/>
    <w:rsid w:val="00396943"/>
    <w:rsid w:val="00396E8D"/>
    <w:rsid w:val="0039743A"/>
    <w:rsid w:val="003A3338"/>
    <w:rsid w:val="003B27DD"/>
    <w:rsid w:val="003B331F"/>
    <w:rsid w:val="003B349C"/>
    <w:rsid w:val="003B61F0"/>
    <w:rsid w:val="003B741C"/>
    <w:rsid w:val="003B79DA"/>
    <w:rsid w:val="003C0287"/>
    <w:rsid w:val="003C041D"/>
    <w:rsid w:val="003C042B"/>
    <w:rsid w:val="003C09C2"/>
    <w:rsid w:val="003C301C"/>
    <w:rsid w:val="003C36A1"/>
    <w:rsid w:val="003C3DA9"/>
    <w:rsid w:val="003C52E3"/>
    <w:rsid w:val="003C5733"/>
    <w:rsid w:val="003C5B1D"/>
    <w:rsid w:val="003C5F65"/>
    <w:rsid w:val="003D4CFA"/>
    <w:rsid w:val="003D7C5B"/>
    <w:rsid w:val="003E0FB2"/>
    <w:rsid w:val="003E3C7C"/>
    <w:rsid w:val="003E52CB"/>
    <w:rsid w:val="003E70BB"/>
    <w:rsid w:val="003F00E7"/>
    <w:rsid w:val="003F045B"/>
    <w:rsid w:val="003F0E8C"/>
    <w:rsid w:val="003F1369"/>
    <w:rsid w:val="003F2D43"/>
    <w:rsid w:val="003F6406"/>
    <w:rsid w:val="003F76EC"/>
    <w:rsid w:val="004009DE"/>
    <w:rsid w:val="00401890"/>
    <w:rsid w:val="0040290A"/>
    <w:rsid w:val="004035EC"/>
    <w:rsid w:val="00403B69"/>
    <w:rsid w:val="00403F0E"/>
    <w:rsid w:val="00404E09"/>
    <w:rsid w:val="00405021"/>
    <w:rsid w:val="0040647B"/>
    <w:rsid w:val="004068D4"/>
    <w:rsid w:val="00406BA5"/>
    <w:rsid w:val="0040793B"/>
    <w:rsid w:val="00407DC6"/>
    <w:rsid w:val="004100D5"/>
    <w:rsid w:val="0041064E"/>
    <w:rsid w:val="00411260"/>
    <w:rsid w:val="00412770"/>
    <w:rsid w:val="00413000"/>
    <w:rsid w:val="00413D6C"/>
    <w:rsid w:val="0041444F"/>
    <w:rsid w:val="00414708"/>
    <w:rsid w:val="0042009D"/>
    <w:rsid w:val="00420972"/>
    <w:rsid w:val="004232C5"/>
    <w:rsid w:val="00424B33"/>
    <w:rsid w:val="00425DE9"/>
    <w:rsid w:val="0042605D"/>
    <w:rsid w:val="0042764A"/>
    <w:rsid w:val="00427A4D"/>
    <w:rsid w:val="00431B3F"/>
    <w:rsid w:val="00434AB1"/>
    <w:rsid w:val="00434BDC"/>
    <w:rsid w:val="00435532"/>
    <w:rsid w:val="0043762C"/>
    <w:rsid w:val="00440A59"/>
    <w:rsid w:val="00440F8A"/>
    <w:rsid w:val="004443B0"/>
    <w:rsid w:val="004466A8"/>
    <w:rsid w:val="0044683B"/>
    <w:rsid w:val="00446A66"/>
    <w:rsid w:val="00446B48"/>
    <w:rsid w:val="004510EA"/>
    <w:rsid w:val="00452D26"/>
    <w:rsid w:val="004534C7"/>
    <w:rsid w:val="004553A1"/>
    <w:rsid w:val="00456C7B"/>
    <w:rsid w:val="00457A02"/>
    <w:rsid w:val="00460302"/>
    <w:rsid w:val="00461A58"/>
    <w:rsid w:val="00461BBD"/>
    <w:rsid w:val="00462499"/>
    <w:rsid w:val="004628E5"/>
    <w:rsid w:val="00463CE4"/>
    <w:rsid w:val="004651CF"/>
    <w:rsid w:val="004669F6"/>
    <w:rsid w:val="004675C2"/>
    <w:rsid w:val="0047097B"/>
    <w:rsid w:val="00472D0A"/>
    <w:rsid w:val="00473531"/>
    <w:rsid w:val="00475B04"/>
    <w:rsid w:val="004764AF"/>
    <w:rsid w:val="00480639"/>
    <w:rsid w:val="00481AF0"/>
    <w:rsid w:val="00485EF9"/>
    <w:rsid w:val="00490104"/>
    <w:rsid w:val="00490EC1"/>
    <w:rsid w:val="004916DF"/>
    <w:rsid w:val="00491FC6"/>
    <w:rsid w:val="004922C2"/>
    <w:rsid w:val="004924D4"/>
    <w:rsid w:val="00493CE6"/>
    <w:rsid w:val="00494FCF"/>
    <w:rsid w:val="004965D3"/>
    <w:rsid w:val="00496B52"/>
    <w:rsid w:val="004A0405"/>
    <w:rsid w:val="004A4109"/>
    <w:rsid w:val="004A41C5"/>
    <w:rsid w:val="004A4270"/>
    <w:rsid w:val="004A456A"/>
    <w:rsid w:val="004A73CC"/>
    <w:rsid w:val="004A7CFB"/>
    <w:rsid w:val="004B01DA"/>
    <w:rsid w:val="004B05DA"/>
    <w:rsid w:val="004B24F9"/>
    <w:rsid w:val="004B444B"/>
    <w:rsid w:val="004B5C01"/>
    <w:rsid w:val="004B744B"/>
    <w:rsid w:val="004B75AE"/>
    <w:rsid w:val="004C0357"/>
    <w:rsid w:val="004C084A"/>
    <w:rsid w:val="004C353C"/>
    <w:rsid w:val="004C4C91"/>
    <w:rsid w:val="004C6724"/>
    <w:rsid w:val="004C673B"/>
    <w:rsid w:val="004C7602"/>
    <w:rsid w:val="004C7DD0"/>
    <w:rsid w:val="004D3E06"/>
    <w:rsid w:val="004D5C59"/>
    <w:rsid w:val="004D684B"/>
    <w:rsid w:val="004D6E83"/>
    <w:rsid w:val="004D72C2"/>
    <w:rsid w:val="004D7EFD"/>
    <w:rsid w:val="004E0D38"/>
    <w:rsid w:val="004E0E2A"/>
    <w:rsid w:val="004E1F2A"/>
    <w:rsid w:val="004E3BD8"/>
    <w:rsid w:val="004E6ED4"/>
    <w:rsid w:val="004F16D9"/>
    <w:rsid w:val="004F2E4C"/>
    <w:rsid w:val="004F2FCB"/>
    <w:rsid w:val="004F4804"/>
    <w:rsid w:val="004F4FE0"/>
    <w:rsid w:val="004F62F0"/>
    <w:rsid w:val="00500D04"/>
    <w:rsid w:val="005023D9"/>
    <w:rsid w:val="0050260A"/>
    <w:rsid w:val="00503882"/>
    <w:rsid w:val="00503B30"/>
    <w:rsid w:val="00507382"/>
    <w:rsid w:val="005078C8"/>
    <w:rsid w:val="00510014"/>
    <w:rsid w:val="00510AF7"/>
    <w:rsid w:val="00511118"/>
    <w:rsid w:val="005129F7"/>
    <w:rsid w:val="00512A57"/>
    <w:rsid w:val="00512D13"/>
    <w:rsid w:val="00513A9C"/>
    <w:rsid w:val="00514456"/>
    <w:rsid w:val="005163FA"/>
    <w:rsid w:val="00516E7F"/>
    <w:rsid w:val="00516F7C"/>
    <w:rsid w:val="00520D2A"/>
    <w:rsid w:val="00520DB3"/>
    <w:rsid w:val="005224BD"/>
    <w:rsid w:val="00522794"/>
    <w:rsid w:val="00523AB9"/>
    <w:rsid w:val="00524140"/>
    <w:rsid w:val="005244C4"/>
    <w:rsid w:val="0052463B"/>
    <w:rsid w:val="005275CB"/>
    <w:rsid w:val="00531760"/>
    <w:rsid w:val="00531F4D"/>
    <w:rsid w:val="0053706B"/>
    <w:rsid w:val="00537BF6"/>
    <w:rsid w:val="00540410"/>
    <w:rsid w:val="00542FB4"/>
    <w:rsid w:val="00543467"/>
    <w:rsid w:val="00544374"/>
    <w:rsid w:val="005456F4"/>
    <w:rsid w:val="0054679D"/>
    <w:rsid w:val="0054683D"/>
    <w:rsid w:val="00546D44"/>
    <w:rsid w:val="0055149B"/>
    <w:rsid w:val="0055344D"/>
    <w:rsid w:val="00553B4C"/>
    <w:rsid w:val="00555FBB"/>
    <w:rsid w:val="00557FC3"/>
    <w:rsid w:val="00560D50"/>
    <w:rsid w:val="00560E70"/>
    <w:rsid w:val="00560F9D"/>
    <w:rsid w:val="005620CC"/>
    <w:rsid w:val="005638E7"/>
    <w:rsid w:val="005649BC"/>
    <w:rsid w:val="00566900"/>
    <w:rsid w:val="00570BDD"/>
    <w:rsid w:val="00570E4C"/>
    <w:rsid w:val="0057111F"/>
    <w:rsid w:val="005731B4"/>
    <w:rsid w:val="00573E82"/>
    <w:rsid w:val="00575102"/>
    <w:rsid w:val="00575263"/>
    <w:rsid w:val="00576F99"/>
    <w:rsid w:val="00580A9E"/>
    <w:rsid w:val="00581D0B"/>
    <w:rsid w:val="00581F60"/>
    <w:rsid w:val="00583C10"/>
    <w:rsid w:val="0058532C"/>
    <w:rsid w:val="005853BD"/>
    <w:rsid w:val="005865E0"/>
    <w:rsid w:val="00587402"/>
    <w:rsid w:val="005902EA"/>
    <w:rsid w:val="005929B4"/>
    <w:rsid w:val="00593141"/>
    <w:rsid w:val="0059387E"/>
    <w:rsid w:val="00594B0A"/>
    <w:rsid w:val="0059575B"/>
    <w:rsid w:val="005A1182"/>
    <w:rsid w:val="005A2788"/>
    <w:rsid w:val="005A27D5"/>
    <w:rsid w:val="005A28F6"/>
    <w:rsid w:val="005A2A77"/>
    <w:rsid w:val="005A351E"/>
    <w:rsid w:val="005A427C"/>
    <w:rsid w:val="005A43B4"/>
    <w:rsid w:val="005A5879"/>
    <w:rsid w:val="005A5EB6"/>
    <w:rsid w:val="005A6057"/>
    <w:rsid w:val="005A6316"/>
    <w:rsid w:val="005A7FB7"/>
    <w:rsid w:val="005B1DCD"/>
    <w:rsid w:val="005B298E"/>
    <w:rsid w:val="005B3CBE"/>
    <w:rsid w:val="005B4DE7"/>
    <w:rsid w:val="005B5170"/>
    <w:rsid w:val="005B6CE1"/>
    <w:rsid w:val="005C032F"/>
    <w:rsid w:val="005C03A6"/>
    <w:rsid w:val="005C1378"/>
    <w:rsid w:val="005C1A92"/>
    <w:rsid w:val="005C37AA"/>
    <w:rsid w:val="005C3AC1"/>
    <w:rsid w:val="005C48DC"/>
    <w:rsid w:val="005C5B7D"/>
    <w:rsid w:val="005D06B5"/>
    <w:rsid w:val="005D3757"/>
    <w:rsid w:val="005D4DD7"/>
    <w:rsid w:val="005D63DC"/>
    <w:rsid w:val="005D6DEB"/>
    <w:rsid w:val="005E35A5"/>
    <w:rsid w:val="005E542A"/>
    <w:rsid w:val="005F01C8"/>
    <w:rsid w:val="005F1411"/>
    <w:rsid w:val="005F183A"/>
    <w:rsid w:val="005F3FD2"/>
    <w:rsid w:val="005F452B"/>
    <w:rsid w:val="005F5DC7"/>
    <w:rsid w:val="005F6A47"/>
    <w:rsid w:val="005F6BB9"/>
    <w:rsid w:val="00601117"/>
    <w:rsid w:val="006017CD"/>
    <w:rsid w:val="00601FB9"/>
    <w:rsid w:val="00603EF4"/>
    <w:rsid w:val="00610A8E"/>
    <w:rsid w:val="006112BA"/>
    <w:rsid w:val="006118A9"/>
    <w:rsid w:val="00612328"/>
    <w:rsid w:val="00612827"/>
    <w:rsid w:val="00613469"/>
    <w:rsid w:val="00614448"/>
    <w:rsid w:val="0062008E"/>
    <w:rsid w:val="00622B93"/>
    <w:rsid w:val="00622CD1"/>
    <w:rsid w:val="00622E3E"/>
    <w:rsid w:val="0062452B"/>
    <w:rsid w:val="00624682"/>
    <w:rsid w:val="006251AB"/>
    <w:rsid w:val="00625CAA"/>
    <w:rsid w:val="00626254"/>
    <w:rsid w:val="00626C26"/>
    <w:rsid w:val="006271CA"/>
    <w:rsid w:val="0062738F"/>
    <w:rsid w:val="00627705"/>
    <w:rsid w:val="0062790F"/>
    <w:rsid w:val="00630921"/>
    <w:rsid w:val="00631EE5"/>
    <w:rsid w:val="00636D48"/>
    <w:rsid w:val="00637287"/>
    <w:rsid w:val="00637A51"/>
    <w:rsid w:val="0064095F"/>
    <w:rsid w:val="0064100D"/>
    <w:rsid w:val="006410DD"/>
    <w:rsid w:val="00641A86"/>
    <w:rsid w:val="0064217C"/>
    <w:rsid w:val="0064375D"/>
    <w:rsid w:val="00643A35"/>
    <w:rsid w:val="0064423F"/>
    <w:rsid w:val="006445C8"/>
    <w:rsid w:val="006449DA"/>
    <w:rsid w:val="00644DC7"/>
    <w:rsid w:val="00645C10"/>
    <w:rsid w:val="00646F4E"/>
    <w:rsid w:val="006472FB"/>
    <w:rsid w:val="006474B6"/>
    <w:rsid w:val="00647892"/>
    <w:rsid w:val="00650A3B"/>
    <w:rsid w:val="00650F5A"/>
    <w:rsid w:val="00651A5E"/>
    <w:rsid w:val="00652FFE"/>
    <w:rsid w:val="00653F6A"/>
    <w:rsid w:val="00662E4C"/>
    <w:rsid w:val="00663020"/>
    <w:rsid w:val="00663F4B"/>
    <w:rsid w:val="006640B2"/>
    <w:rsid w:val="0066467D"/>
    <w:rsid w:val="006661DA"/>
    <w:rsid w:val="00666C78"/>
    <w:rsid w:val="006677F4"/>
    <w:rsid w:val="00667CF4"/>
    <w:rsid w:val="0067022F"/>
    <w:rsid w:val="006715E4"/>
    <w:rsid w:val="00672792"/>
    <w:rsid w:val="00672832"/>
    <w:rsid w:val="00672BB5"/>
    <w:rsid w:val="0067330F"/>
    <w:rsid w:val="00673AA1"/>
    <w:rsid w:val="006748B0"/>
    <w:rsid w:val="006749A1"/>
    <w:rsid w:val="006751EB"/>
    <w:rsid w:val="00675506"/>
    <w:rsid w:val="0067785E"/>
    <w:rsid w:val="0067787B"/>
    <w:rsid w:val="00677DC3"/>
    <w:rsid w:val="00680A53"/>
    <w:rsid w:val="00682BE9"/>
    <w:rsid w:val="00683020"/>
    <w:rsid w:val="0068325A"/>
    <w:rsid w:val="00684138"/>
    <w:rsid w:val="0068694C"/>
    <w:rsid w:val="0068712F"/>
    <w:rsid w:val="00690176"/>
    <w:rsid w:val="00690441"/>
    <w:rsid w:val="00690BA2"/>
    <w:rsid w:val="006910D7"/>
    <w:rsid w:val="006913D9"/>
    <w:rsid w:val="0069261A"/>
    <w:rsid w:val="006937AC"/>
    <w:rsid w:val="00693CFD"/>
    <w:rsid w:val="00696A06"/>
    <w:rsid w:val="006A1264"/>
    <w:rsid w:val="006A316C"/>
    <w:rsid w:val="006A3F1E"/>
    <w:rsid w:val="006A44B0"/>
    <w:rsid w:val="006A4A7A"/>
    <w:rsid w:val="006A6190"/>
    <w:rsid w:val="006A6A70"/>
    <w:rsid w:val="006B1C9F"/>
    <w:rsid w:val="006B27F0"/>
    <w:rsid w:val="006B3D51"/>
    <w:rsid w:val="006B4760"/>
    <w:rsid w:val="006B56D0"/>
    <w:rsid w:val="006B6E5E"/>
    <w:rsid w:val="006B7177"/>
    <w:rsid w:val="006C0118"/>
    <w:rsid w:val="006C0457"/>
    <w:rsid w:val="006C0D03"/>
    <w:rsid w:val="006C244D"/>
    <w:rsid w:val="006C2E28"/>
    <w:rsid w:val="006C34A0"/>
    <w:rsid w:val="006C5478"/>
    <w:rsid w:val="006C570A"/>
    <w:rsid w:val="006C64F5"/>
    <w:rsid w:val="006C6C89"/>
    <w:rsid w:val="006C72C4"/>
    <w:rsid w:val="006D0C9E"/>
    <w:rsid w:val="006D2DD8"/>
    <w:rsid w:val="006D3570"/>
    <w:rsid w:val="006D3E0E"/>
    <w:rsid w:val="006D4034"/>
    <w:rsid w:val="006D515E"/>
    <w:rsid w:val="006D52C6"/>
    <w:rsid w:val="006D632D"/>
    <w:rsid w:val="006D6583"/>
    <w:rsid w:val="006D696A"/>
    <w:rsid w:val="006D7676"/>
    <w:rsid w:val="006E1F6D"/>
    <w:rsid w:val="006E1FB2"/>
    <w:rsid w:val="006E2ACC"/>
    <w:rsid w:val="006E2B9E"/>
    <w:rsid w:val="006E2ECC"/>
    <w:rsid w:val="006E2FC3"/>
    <w:rsid w:val="006E3ACE"/>
    <w:rsid w:val="006E493E"/>
    <w:rsid w:val="006E5F62"/>
    <w:rsid w:val="006F0A3B"/>
    <w:rsid w:val="006F0ECF"/>
    <w:rsid w:val="006F0F31"/>
    <w:rsid w:val="006F11D6"/>
    <w:rsid w:val="006F4F57"/>
    <w:rsid w:val="006F5140"/>
    <w:rsid w:val="006F63C6"/>
    <w:rsid w:val="006F6BC2"/>
    <w:rsid w:val="006F6C17"/>
    <w:rsid w:val="006F7C0C"/>
    <w:rsid w:val="0070000F"/>
    <w:rsid w:val="0070088F"/>
    <w:rsid w:val="00701E7A"/>
    <w:rsid w:val="00702631"/>
    <w:rsid w:val="00703ACB"/>
    <w:rsid w:val="00703C3E"/>
    <w:rsid w:val="00703E47"/>
    <w:rsid w:val="00705117"/>
    <w:rsid w:val="0070519A"/>
    <w:rsid w:val="007063E7"/>
    <w:rsid w:val="00706DE1"/>
    <w:rsid w:val="00707238"/>
    <w:rsid w:val="0070775F"/>
    <w:rsid w:val="0071255A"/>
    <w:rsid w:val="00713A74"/>
    <w:rsid w:val="00714AD9"/>
    <w:rsid w:val="00717ED1"/>
    <w:rsid w:val="00721608"/>
    <w:rsid w:val="00721EB3"/>
    <w:rsid w:val="00722001"/>
    <w:rsid w:val="007220A4"/>
    <w:rsid w:val="007242CC"/>
    <w:rsid w:val="00725433"/>
    <w:rsid w:val="00725C0C"/>
    <w:rsid w:val="00725FCB"/>
    <w:rsid w:val="00726B31"/>
    <w:rsid w:val="00727CBB"/>
    <w:rsid w:val="00730536"/>
    <w:rsid w:val="0073156A"/>
    <w:rsid w:val="00732622"/>
    <w:rsid w:val="00732AF0"/>
    <w:rsid w:val="0073487E"/>
    <w:rsid w:val="00734D8D"/>
    <w:rsid w:val="007352DC"/>
    <w:rsid w:val="00735FFD"/>
    <w:rsid w:val="007360AA"/>
    <w:rsid w:val="00736546"/>
    <w:rsid w:val="00744622"/>
    <w:rsid w:val="00744F53"/>
    <w:rsid w:val="00745FC8"/>
    <w:rsid w:val="007462EB"/>
    <w:rsid w:val="00746614"/>
    <w:rsid w:val="0074728B"/>
    <w:rsid w:val="007473E6"/>
    <w:rsid w:val="007510FA"/>
    <w:rsid w:val="00752667"/>
    <w:rsid w:val="0075330F"/>
    <w:rsid w:val="007539D4"/>
    <w:rsid w:val="00755094"/>
    <w:rsid w:val="00755C47"/>
    <w:rsid w:val="00755CA5"/>
    <w:rsid w:val="00755E2E"/>
    <w:rsid w:val="007604C4"/>
    <w:rsid w:val="007638AA"/>
    <w:rsid w:val="007652CA"/>
    <w:rsid w:val="00765DC0"/>
    <w:rsid w:val="0076623E"/>
    <w:rsid w:val="007706EB"/>
    <w:rsid w:val="007723FC"/>
    <w:rsid w:val="00772D0C"/>
    <w:rsid w:val="0077457E"/>
    <w:rsid w:val="0077772A"/>
    <w:rsid w:val="0078160F"/>
    <w:rsid w:val="00782919"/>
    <w:rsid w:val="00782E18"/>
    <w:rsid w:val="00782EEC"/>
    <w:rsid w:val="00783ED0"/>
    <w:rsid w:val="00791C13"/>
    <w:rsid w:val="00791D5B"/>
    <w:rsid w:val="00793010"/>
    <w:rsid w:val="0079338A"/>
    <w:rsid w:val="00795BCA"/>
    <w:rsid w:val="00796DD0"/>
    <w:rsid w:val="007A26E8"/>
    <w:rsid w:val="007A3E3A"/>
    <w:rsid w:val="007A46E6"/>
    <w:rsid w:val="007A4C4D"/>
    <w:rsid w:val="007B1905"/>
    <w:rsid w:val="007B45DF"/>
    <w:rsid w:val="007C1B5E"/>
    <w:rsid w:val="007C26D8"/>
    <w:rsid w:val="007C4AF3"/>
    <w:rsid w:val="007C5070"/>
    <w:rsid w:val="007C50C1"/>
    <w:rsid w:val="007C5CFD"/>
    <w:rsid w:val="007D1D6D"/>
    <w:rsid w:val="007D2BB4"/>
    <w:rsid w:val="007D34EB"/>
    <w:rsid w:val="007D4786"/>
    <w:rsid w:val="007E1567"/>
    <w:rsid w:val="007E2261"/>
    <w:rsid w:val="007E29AC"/>
    <w:rsid w:val="007E2F5F"/>
    <w:rsid w:val="007E3528"/>
    <w:rsid w:val="007E4BEB"/>
    <w:rsid w:val="007F01F6"/>
    <w:rsid w:val="007F0D75"/>
    <w:rsid w:val="007F15C8"/>
    <w:rsid w:val="007F173E"/>
    <w:rsid w:val="007F1AEE"/>
    <w:rsid w:val="007F3038"/>
    <w:rsid w:val="007F3D71"/>
    <w:rsid w:val="007F4677"/>
    <w:rsid w:val="007F728C"/>
    <w:rsid w:val="00800D49"/>
    <w:rsid w:val="00802A11"/>
    <w:rsid w:val="0080399B"/>
    <w:rsid w:val="00803C5C"/>
    <w:rsid w:val="00805F04"/>
    <w:rsid w:val="00806B0C"/>
    <w:rsid w:val="00807EC3"/>
    <w:rsid w:val="00811F27"/>
    <w:rsid w:val="0081356C"/>
    <w:rsid w:val="008136A6"/>
    <w:rsid w:val="00813B1A"/>
    <w:rsid w:val="00814B32"/>
    <w:rsid w:val="00815810"/>
    <w:rsid w:val="00815E48"/>
    <w:rsid w:val="00816C8C"/>
    <w:rsid w:val="008170CA"/>
    <w:rsid w:val="0081733B"/>
    <w:rsid w:val="00817CAE"/>
    <w:rsid w:val="008208FC"/>
    <w:rsid w:val="0082188B"/>
    <w:rsid w:val="00823789"/>
    <w:rsid w:val="008240C2"/>
    <w:rsid w:val="00825660"/>
    <w:rsid w:val="00825AFB"/>
    <w:rsid w:val="00826C60"/>
    <w:rsid w:val="00826CB2"/>
    <w:rsid w:val="00831EFC"/>
    <w:rsid w:val="00832374"/>
    <w:rsid w:val="00832B35"/>
    <w:rsid w:val="008335A0"/>
    <w:rsid w:val="00834F1F"/>
    <w:rsid w:val="00835439"/>
    <w:rsid w:val="008365FC"/>
    <w:rsid w:val="00836B1F"/>
    <w:rsid w:val="00836DCD"/>
    <w:rsid w:val="008375C8"/>
    <w:rsid w:val="00837817"/>
    <w:rsid w:val="008409B0"/>
    <w:rsid w:val="00840F79"/>
    <w:rsid w:val="0084121E"/>
    <w:rsid w:val="0084455B"/>
    <w:rsid w:val="0084550E"/>
    <w:rsid w:val="00845E46"/>
    <w:rsid w:val="00847F9E"/>
    <w:rsid w:val="00850003"/>
    <w:rsid w:val="008553DF"/>
    <w:rsid w:val="00856384"/>
    <w:rsid w:val="00857988"/>
    <w:rsid w:val="00861271"/>
    <w:rsid w:val="00861C09"/>
    <w:rsid w:val="0086204C"/>
    <w:rsid w:val="0086673F"/>
    <w:rsid w:val="00867708"/>
    <w:rsid w:val="00867929"/>
    <w:rsid w:val="0087192C"/>
    <w:rsid w:val="00871F94"/>
    <w:rsid w:val="00872C69"/>
    <w:rsid w:val="00873008"/>
    <w:rsid w:val="0087418B"/>
    <w:rsid w:val="008759A6"/>
    <w:rsid w:val="00877258"/>
    <w:rsid w:val="008777E8"/>
    <w:rsid w:val="00880852"/>
    <w:rsid w:val="0088136E"/>
    <w:rsid w:val="008824AF"/>
    <w:rsid w:val="00882A02"/>
    <w:rsid w:val="00882B6D"/>
    <w:rsid w:val="00882BD6"/>
    <w:rsid w:val="00883EDD"/>
    <w:rsid w:val="00884240"/>
    <w:rsid w:val="00884AE9"/>
    <w:rsid w:val="0088505D"/>
    <w:rsid w:val="00885604"/>
    <w:rsid w:val="00885A80"/>
    <w:rsid w:val="00887E97"/>
    <w:rsid w:val="00890613"/>
    <w:rsid w:val="00890C08"/>
    <w:rsid w:val="00890ECF"/>
    <w:rsid w:val="00891BFB"/>
    <w:rsid w:val="00892896"/>
    <w:rsid w:val="00892B74"/>
    <w:rsid w:val="00895062"/>
    <w:rsid w:val="008966BF"/>
    <w:rsid w:val="00896CEF"/>
    <w:rsid w:val="008A3260"/>
    <w:rsid w:val="008A51B6"/>
    <w:rsid w:val="008A5399"/>
    <w:rsid w:val="008A5592"/>
    <w:rsid w:val="008A68B8"/>
    <w:rsid w:val="008A70E0"/>
    <w:rsid w:val="008A70F4"/>
    <w:rsid w:val="008B0930"/>
    <w:rsid w:val="008B32D5"/>
    <w:rsid w:val="008B5B38"/>
    <w:rsid w:val="008B6172"/>
    <w:rsid w:val="008B6C67"/>
    <w:rsid w:val="008B7357"/>
    <w:rsid w:val="008C0645"/>
    <w:rsid w:val="008C0679"/>
    <w:rsid w:val="008C06EB"/>
    <w:rsid w:val="008C0927"/>
    <w:rsid w:val="008C1623"/>
    <w:rsid w:val="008C2C0B"/>
    <w:rsid w:val="008C46AB"/>
    <w:rsid w:val="008C54C8"/>
    <w:rsid w:val="008C6400"/>
    <w:rsid w:val="008D00FF"/>
    <w:rsid w:val="008D08EE"/>
    <w:rsid w:val="008D1753"/>
    <w:rsid w:val="008D2FE2"/>
    <w:rsid w:val="008D4B67"/>
    <w:rsid w:val="008D5101"/>
    <w:rsid w:val="008D5889"/>
    <w:rsid w:val="008D5EFF"/>
    <w:rsid w:val="008D727B"/>
    <w:rsid w:val="008D74F0"/>
    <w:rsid w:val="008E03A9"/>
    <w:rsid w:val="008E0696"/>
    <w:rsid w:val="008E0ADC"/>
    <w:rsid w:val="008E0CF9"/>
    <w:rsid w:val="008E1B24"/>
    <w:rsid w:val="008E4912"/>
    <w:rsid w:val="008E4CC8"/>
    <w:rsid w:val="008E5448"/>
    <w:rsid w:val="008E5A6E"/>
    <w:rsid w:val="008E71CE"/>
    <w:rsid w:val="008F1A64"/>
    <w:rsid w:val="008F1F1F"/>
    <w:rsid w:val="008F3327"/>
    <w:rsid w:val="008F508D"/>
    <w:rsid w:val="008F6333"/>
    <w:rsid w:val="008F6D8F"/>
    <w:rsid w:val="008F791A"/>
    <w:rsid w:val="00900CDA"/>
    <w:rsid w:val="00903553"/>
    <w:rsid w:val="00903773"/>
    <w:rsid w:val="0090407E"/>
    <w:rsid w:val="00904F20"/>
    <w:rsid w:val="00905A3B"/>
    <w:rsid w:val="00907A89"/>
    <w:rsid w:val="009111BE"/>
    <w:rsid w:val="00911327"/>
    <w:rsid w:val="00912669"/>
    <w:rsid w:val="0091396F"/>
    <w:rsid w:val="0091429C"/>
    <w:rsid w:val="00914FA4"/>
    <w:rsid w:val="0091509C"/>
    <w:rsid w:val="00916A73"/>
    <w:rsid w:val="00916DA3"/>
    <w:rsid w:val="009170FB"/>
    <w:rsid w:val="00920BBD"/>
    <w:rsid w:val="0092207D"/>
    <w:rsid w:val="009231B3"/>
    <w:rsid w:val="009246A5"/>
    <w:rsid w:val="00924F0C"/>
    <w:rsid w:val="0092586B"/>
    <w:rsid w:val="00925BF9"/>
    <w:rsid w:val="009261C5"/>
    <w:rsid w:val="00930911"/>
    <w:rsid w:val="00931FE5"/>
    <w:rsid w:val="00932303"/>
    <w:rsid w:val="00934118"/>
    <w:rsid w:val="0093798F"/>
    <w:rsid w:val="00941A76"/>
    <w:rsid w:val="009437E2"/>
    <w:rsid w:val="009438F7"/>
    <w:rsid w:val="00945BE2"/>
    <w:rsid w:val="009466D7"/>
    <w:rsid w:val="00946C12"/>
    <w:rsid w:val="00946F9F"/>
    <w:rsid w:val="00947FBA"/>
    <w:rsid w:val="009509A4"/>
    <w:rsid w:val="00953100"/>
    <w:rsid w:val="00956008"/>
    <w:rsid w:val="009608C6"/>
    <w:rsid w:val="009623EF"/>
    <w:rsid w:val="0096511E"/>
    <w:rsid w:val="00965C06"/>
    <w:rsid w:val="00966827"/>
    <w:rsid w:val="0096752E"/>
    <w:rsid w:val="0097084E"/>
    <w:rsid w:val="00970C6F"/>
    <w:rsid w:val="00970D61"/>
    <w:rsid w:val="009738A4"/>
    <w:rsid w:val="009743FC"/>
    <w:rsid w:val="00975DCB"/>
    <w:rsid w:val="00976184"/>
    <w:rsid w:val="00981C70"/>
    <w:rsid w:val="00981F66"/>
    <w:rsid w:val="00982A15"/>
    <w:rsid w:val="0098528F"/>
    <w:rsid w:val="00985DB6"/>
    <w:rsid w:val="0098672C"/>
    <w:rsid w:val="00991375"/>
    <w:rsid w:val="009916A2"/>
    <w:rsid w:val="00992766"/>
    <w:rsid w:val="00992E26"/>
    <w:rsid w:val="00992ED5"/>
    <w:rsid w:val="00993545"/>
    <w:rsid w:val="00993C86"/>
    <w:rsid w:val="00993EE8"/>
    <w:rsid w:val="0099590D"/>
    <w:rsid w:val="009963EC"/>
    <w:rsid w:val="009974AD"/>
    <w:rsid w:val="00997980"/>
    <w:rsid w:val="009A0DC1"/>
    <w:rsid w:val="009A3012"/>
    <w:rsid w:val="009A4314"/>
    <w:rsid w:val="009A60B6"/>
    <w:rsid w:val="009A7268"/>
    <w:rsid w:val="009B114D"/>
    <w:rsid w:val="009B3440"/>
    <w:rsid w:val="009B41B9"/>
    <w:rsid w:val="009B5F5E"/>
    <w:rsid w:val="009B7DA7"/>
    <w:rsid w:val="009C0B4B"/>
    <w:rsid w:val="009C5669"/>
    <w:rsid w:val="009C783D"/>
    <w:rsid w:val="009C7B28"/>
    <w:rsid w:val="009C7D74"/>
    <w:rsid w:val="009D0997"/>
    <w:rsid w:val="009D0F44"/>
    <w:rsid w:val="009D16AA"/>
    <w:rsid w:val="009D19C7"/>
    <w:rsid w:val="009D204F"/>
    <w:rsid w:val="009D26A5"/>
    <w:rsid w:val="009D38AC"/>
    <w:rsid w:val="009D4113"/>
    <w:rsid w:val="009D4988"/>
    <w:rsid w:val="009D5E2E"/>
    <w:rsid w:val="009D647B"/>
    <w:rsid w:val="009D76B0"/>
    <w:rsid w:val="009D79FE"/>
    <w:rsid w:val="009E0BC6"/>
    <w:rsid w:val="009E0E67"/>
    <w:rsid w:val="009E12BF"/>
    <w:rsid w:val="009E27CF"/>
    <w:rsid w:val="009E4848"/>
    <w:rsid w:val="009E5104"/>
    <w:rsid w:val="009E5A7A"/>
    <w:rsid w:val="009E682B"/>
    <w:rsid w:val="009E6F87"/>
    <w:rsid w:val="009F027C"/>
    <w:rsid w:val="009F0536"/>
    <w:rsid w:val="009F0727"/>
    <w:rsid w:val="009F0FB4"/>
    <w:rsid w:val="009F2A64"/>
    <w:rsid w:val="009F378F"/>
    <w:rsid w:val="009F399B"/>
    <w:rsid w:val="009F3C3C"/>
    <w:rsid w:val="009F5A5E"/>
    <w:rsid w:val="009F6616"/>
    <w:rsid w:val="009F7048"/>
    <w:rsid w:val="009F7FBB"/>
    <w:rsid w:val="00A03308"/>
    <w:rsid w:val="00A0660E"/>
    <w:rsid w:val="00A07203"/>
    <w:rsid w:val="00A11F65"/>
    <w:rsid w:val="00A13F21"/>
    <w:rsid w:val="00A154FA"/>
    <w:rsid w:val="00A15673"/>
    <w:rsid w:val="00A15CD9"/>
    <w:rsid w:val="00A15D82"/>
    <w:rsid w:val="00A15FEE"/>
    <w:rsid w:val="00A223E2"/>
    <w:rsid w:val="00A25144"/>
    <w:rsid w:val="00A26BED"/>
    <w:rsid w:val="00A27192"/>
    <w:rsid w:val="00A30870"/>
    <w:rsid w:val="00A3171C"/>
    <w:rsid w:val="00A334A6"/>
    <w:rsid w:val="00A35E77"/>
    <w:rsid w:val="00A36A09"/>
    <w:rsid w:val="00A36BE4"/>
    <w:rsid w:val="00A3709A"/>
    <w:rsid w:val="00A41F19"/>
    <w:rsid w:val="00A420A9"/>
    <w:rsid w:val="00A426AE"/>
    <w:rsid w:val="00A439EF"/>
    <w:rsid w:val="00A449B3"/>
    <w:rsid w:val="00A4568E"/>
    <w:rsid w:val="00A47929"/>
    <w:rsid w:val="00A5439D"/>
    <w:rsid w:val="00A5597D"/>
    <w:rsid w:val="00A569BA"/>
    <w:rsid w:val="00A56A4D"/>
    <w:rsid w:val="00A576BC"/>
    <w:rsid w:val="00A601E5"/>
    <w:rsid w:val="00A606B4"/>
    <w:rsid w:val="00A60946"/>
    <w:rsid w:val="00A63348"/>
    <w:rsid w:val="00A66B2B"/>
    <w:rsid w:val="00A672B1"/>
    <w:rsid w:val="00A7030E"/>
    <w:rsid w:val="00A70956"/>
    <w:rsid w:val="00A717BC"/>
    <w:rsid w:val="00A73308"/>
    <w:rsid w:val="00A73409"/>
    <w:rsid w:val="00A77A55"/>
    <w:rsid w:val="00A80AD8"/>
    <w:rsid w:val="00A81960"/>
    <w:rsid w:val="00A8361E"/>
    <w:rsid w:val="00A83E2D"/>
    <w:rsid w:val="00A8514C"/>
    <w:rsid w:val="00A85398"/>
    <w:rsid w:val="00A90EEF"/>
    <w:rsid w:val="00A916F5"/>
    <w:rsid w:val="00A96357"/>
    <w:rsid w:val="00AA02AA"/>
    <w:rsid w:val="00AA122E"/>
    <w:rsid w:val="00AA1A32"/>
    <w:rsid w:val="00AA2018"/>
    <w:rsid w:val="00AA3111"/>
    <w:rsid w:val="00AA4278"/>
    <w:rsid w:val="00AA44C5"/>
    <w:rsid w:val="00AA6077"/>
    <w:rsid w:val="00AB031D"/>
    <w:rsid w:val="00AB08E2"/>
    <w:rsid w:val="00AB2688"/>
    <w:rsid w:val="00AB2A7F"/>
    <w:rsid w:val="00AB2B30"/>
    <w:rsid w:val="00AB3B9B"/>
    <w:rsid w:val="00AB4079"/>
    <w:rsid w:val="00AB5559"/>
    <w:rsid w:val="00AB646E"/>
    <w:rsid w:val="00AB7D77"/>
    <w:rsid w:val="00AC254E"/>
    <w:rsid w:val="00AC2E46"/>
    <w:rsid w:val="00AC3A84"/>
    <w:rsid w:val="00AC69B5"/>
    <w:rsid w:val="00AC6D9C"/>
    <w:rsid w:val="00AD17F4"/>
    <w:rsid w:val="00AD2428"/>
    <w:rsid w:val="00AD272E"/>
    <w:rsid w:val="00AD3296"/>
    <w:rsid w:val="00AD44E8"/>
    <w:rsid w:val="00AD47D2"/>
    <w:rsid w:val="00AD5A1C"/>
    <w:rsid w:val="00AD64B0"/>
    <w:rsid w:val="00AD7CCF"/>
    <w:rsid w:val="00AE0170"/>
    <w:rsid w:val="00AE07FA"/>
    <w:rsid w:val="00AE22C8"/>
    <w:rsid w:val="00AE3FBF"/>
    <w:rsid w:val="00AE42F3"/>
    <w:rsid w:val="00AE5467"/>
    <w:rsid w:val="00AE5F77"/>
    <w:rsid w:val="00AE6248"/>
    <w:rsid w:val="00AE65B0"/>
    <w:rsid w:val="00AE667D"/>
    <w:rsid w:val="00AE6E75"/>
    <w:rsid w:val="00AF07EF"/>
    <w:rsid w:val="00AF10F0"/>
    <w:rsid w:val="00AF1835"/>
    <w:rsid w:val="00AF38A2"/>
    <w:rsid w:val="00AF40B0"/>
    <w:rsid w:val="00AF4590"/>
    <w:rsid w:val="00AF5DDE"/>
    <w:rsid w:val="00AF6EB9"/>
    <w:rsid w:val="00AF7CBE"/>
    <w:rsid w:val="00B02A57"/>
    <w:rsid w:val="00B051C4"/>
    <w:rsid w:val="00B067E1"/>
    <w:rsid w:val="00B0718D"/>
    <w:rsid w:val="00B11ADA"/>
    <w:rsid w:val="00B12870"/>
    <w:rsid w:val="00B1353B"/>
    <w:rsid w:val="00B13FDE"/>
    <w:rsid w:val="00B14197"/>
    <w:rsid w:val="00B14A8D"/>
    <w:rsid w:val="00B14FF5"/>
    <w:rsid w:val="00B16DA2"/>
    <w:rsid w:val="00B200AD"/>
    <w:rsid w:val="00B204F3"/>
    <w:rsid w:val="00B21006"/>
    <w:rsid w:val="00B2231D"/>
    <w:rsid w:val="00B2346F"/>
    <w:rsid w:val="00B247CB"/>
    <w:rsid w:val="00B25F27"/>
    <w:rsid w:val="00B27A93"/>
    <w:rsid w:val="00B32526"/>
    <w:rsid w:val="00B32791"/>
    <w:rsid w:val="00B328CE"/>
    <w:rsid w:val="00B335FC"/>
    <w:rsid w:val="00B33672"/>
    <w:rsid w:val="00B34C65"/>
    <w:rsid w:val="00B350E5"/>
    <w:rsid w:val="00B350FE"/>
    <w:rsid w:val="00B36A75"/>
    <w:rsid w:val="00B44E15"/>
    <w:rsid w:val="00B455D6"/>
    <w:rsid w:val="00B4735C"/>
    <w:rsid w:val="00B47769"/>
    <w:rsid w:val="00B51D33"/>
    <w:rsid w:val="00B51FD0"/>
    <w:rsid w:val="00B52AE0"/>
    <w:rsid w:val="00B53EA1"/>
    <w:rsid w:val="00B55773"/>
    <w:rsid w:val="00B55932"/>
    <w:rsid w:val="00B56225"/>
    <w:rsid w:val="00B569F8"/>
    <w:rsid w:val="00B56CAE"/>
    <w:rsid w:val="00B60094"/>
    <w:rsid w:val="00B60440"/>
    <w:rsid w:val="00B6063D"/>
    <w:rsid w:val="00B60F42"/>
    <w:rsid w:val="00B62301"/>
    <w:rsid w:val="00B63D86"/>
    <w:rsid w:val="00B654BE"/>
    <w:rsid w:val="00B65770"/>
    <w:rsid w:val="00B664B9"/>
    <w:rsid w:val="00B667A1"/>
    <w:rsid w:val="00B6725C"/>
    <w:rsid w:val="00B70AA5"/>
    <w:rsid w:val="00B711FA"/>
    <w:rsid w:val="00B713C5"/>
    <w:rsid w:val="00B745CE"/>
    <w:rsid w:val="00B75161"/>
    <w:rsid w:val="00B76454"/>
    <w:rsid w:val="00B77CE3"/>
    <w:rsid w:val="00B8072F"/>
    <w:rsid w:val="00B81FCF"/>
    <w:rsid w:val="00B82701"/>
    <w:rsid w:val="00B84E61"/>
    <w:rsid w:val="00B84E8B"/>
    <w:rsid w:val="00B86F86"/>
    <w:rsid w:val="00B90851"/>
    <w:rsid w:val="00B91693"/>
    <w:rsid w:val="00B94CCB"/>
    <w:rsid w:val="00B9688B"/>
    <w:rsid w:val="00B972AA"/>
    <w:rsid w:val="00B97C71"/>
    <w:rsid w:val="00BA031B"/>
    <w:rsid w:val="00BA1C27"/>
    <w:rsid w:val="00BA252C"/>
    <w:rsid w:val="00BA2891"/>
    <w:rsid w:val="00BA45B3"/>
    <w:rsid w:val="00BA596F"/>
    <w:rsid w:val="00BA7AA4"/>
    <w:rsid w:val="00BA7E44"/>
    <w:rsid w:val="00BB0B10"/>
    <w:rsid w:val="00BB0F39"/>
    <w:rsid w:val="00BB2433"/>
    <w:rsid w:val="00BB33F2"/>
    <w:rsid w:val="00BB3F8F"/>
    <w:rsid w:val="00BB483E"/>
    <w:rsid w:val="00BB4CCF"/>
    <w:rsid w:val="00BB5D94"/>
    <w:rsid w:val="00BB653E"/>
    <w:rsid w:val="00BB6C3B"/>
    <w:rsid w:val="00BB6DEC"/>
    <w:rsid w:val="00BB6E44"/>
    <w:rsid w:val="00BB7177"/>
    <w:rsid w:val="00BC11B8"/>
    <w:rsid w:val="00BC5E38"/>
    <w:rsid w:val="00BC69C6"/>
    <w:rsid w:val="00BC73EC"/>
    <w:rsid w:val="00BC78C6"/>
    <w:rsid w:val="00BC7D3F"/>
    <w:rsid w:val="00BD0169"/>
    <w:rsid w:val="00BD06B4"/>
    <w:rsid w:val="00BD14C3"/>
    <w:rsid w:val="00BD3CD2"/>
    <w:rsid w:val="00BD40C9"/>
    <w:rsid w:val="00BD51E0"/>
    <w:rsid w:val="00BD5ADB"/>
    <w:rsid w:val="00BD6CE7"/>
    <w:rsid w:val="00BD7A14"/>
    <w:rsid w:val="00BD7FE1"/>
    <w:rsid w:val="00BE00F2"/>
    <w:rsid w:val="00BE16B2"/>
    <w:rsid w:val="00BE2595"/>
    <w:rsid w:val="00BE3CCB"/>
    <w:rsid w:val="00BE4006"/>
    <w:rsid w:val="00BE40A4"/>
    <w:rsid w:val="00BE4115"/>
    <w:rsid w:val="00BE489D"/>
    <w:rsid w:val="00BE510F"/>
    <w:rsid w:val="00BE51D1"/>
    <w:rsid w:val="00BE5257"/>
    <w:rsid w:val="00BE5525"/>
    <w:rsid w:val="00BE709C"/>
    <w:rsid w:val="00BF0E81"/>
    <w:rsid w:val="00BF2F88"/>
    <w:rsid w:val="00BF4461"/>
    <w:rsid w:val="00BF57FA"/>
    <w:rsid w:val="00BF5BEB"/>
    <w:rsid w:val="00BF681C"/>
    <w:rsid w:val="00C002BF"/>
    <w:rsid w:val="00C01801"/>
    <w:rsid w:val="00C01F09"/>
    <w:rsid w:val="00C034C8"/>
    <w:rsid w:val="00C0386A"/>
    <w:rsid w:val="00C0470D"/>
    <w:rsid w:val="00C059E1"/>
    <w:rsid w:val="00C0646D"/>
    <w:rsid w:val="00C06B23"/>
    <w:rsid w:val="00C06D32"/>
    <w:rsid w:val="00C07FE5"/>
    <w:rsid w:val="00C101C4"/>
    <w:rsid w:val="00C11D3D"/>
    <w:rsid w:val="00C13A05"/>
    <w:rsid w:val="00C15992"/>
    <w:rsid w:val="00C15A5F"/>
    <w:rsid w:val="00C162AF"/>
    <w:rsid w:val="00C164FB"/>
    <w:rsid w:val="00C16E8E"/>
    <w:rsid w:val="00C16FBD"/>
    <w:rsid w:val="00C171CE"/>
    <w:rsid w:val="00C21075"/>
    <w:rsid w:val="00C21F98"/>
    <w:rsid w:val="00C224DE"/>
    <w:rsid w:val="00C24331"/>
    <w:rsid w:val="00C253E8"/>
    <w:rsid w:val="00C25CBE"/>
    <w:rsid w:val="00C2724F"/>
    <w:rsid w:val="00C2777C"/>
    <w:rsid w:val="00C27CFD"/>
    <w:rsid w:val="00C3252B"/>
    <w:rsid w:val="00C34252"/>
    <w:rsid w:val="00C35BAA"/>
    <w:rsid w:val="00C369EE"/>
    <w:rsid w:val="00C36A68"/>
    <w:rsid w:val="00C37152"/>
    <w:rsid w:val="00C4055B"/>
    <w:rsid w:val="00C450F2"/>
    <w:rsid w:val="00C45546"/>
    <w:rsid w:val="00C46F34"/>
    <w:rsid w:val="00C5200D"/>
    <w:rsid w:val="00C52883"/>
    <w:rsid w:val="00C528C7"/>
    <w:rsid w:val="00C52A68"/>
    <w:rsid w:val="00C56C81"/>
    <w:rsid w:val="00C623F9"/>
    <w:rsid w:val="00C6321C"/>
    <w:rsid w:val="00C63F6C"/>
    <w:rsid w:val="00C6680C"/>
    <w:rsid w:val="00C66D87"/>
    <w:rsid w:val="00C67878"/>
    <w:rsid w:val="00C72F94"/>
    <w:rsid w:val="00C737AC"/>
    <w:rsid w:val="00C73C6A"/>
    <w:rsid w:val="00C743B1"/>
    <w:rsid w:val="00C7446C"/>
    <w:rsid w:val="00C7628E"/>
    <w:rsid w:val="00C77229"/>
    <w:rsid w:val="00C8026D"/>
    <w:rsid w:val="00C80597"/>
    <w:rsid w:val="00C81F63"/>
    <w:rsid w:val="00C82A85"/>
    <w:rsid w:val="00C82FEE"/>
    <w:rsid w:val="00C83F43"/>
    <w:rsid w:val="00C85968"/>
    <w:rsid w:val="00C86047"/>
    <w:rsid w:val="00C868BC"/>
    <w:rsid w:val="00C86E6D"/>
    <w:rsid w:val="00C92337"/>
    <w:rsid w:val="00C9233A"/>
    <w:rsid w:val="00C923E7"/>
    <w:rsid w:val="00C926CC"/>
    <w:rsid w:val="00C9297D"/>
    <w:rsid w:val="00C939E1"/>
    <w:rsid w:val="00C94A9E"/>
    <w:rsid w:val="00C969F2"/>
    <w:rsid w:val="00C974BC"/>
    <w:rsid w:val="00CA20C2"/>
    <w:rsid w:val="00CA4152"/>
    <w:rsid w:val="00CA5A65"/>
    <w:rsid w:val="00CB13CC"/>
    <w:rsid w:val="00CB2535"/>
    <w:rsid w:val="00CB2994"/>
    <w:rsid w:val="00CB3FF0"/>
    <w:rsid w:val="00CB434C"/>
    <w:rsid w:val="00CB7798"/>
    <w:rsid w:val="00CB7AA2"/>
    <w:rsid w:val="00CC07D9"/>
    <w:rsid w:val="00CC19F5"/>
    <w:rsid w:val="00CC219A"/>
    <w:rsid w:val="00CC2B2A"/>
    <w:rsid w:val="00CC4352"/>
    <w:rsid w:val="00CC6845"/>
    <w:rsid w:val="00CD1A1B"/>
    <w:rsid w:val="00CD313F"/>
    <w:rsid w:val="00CD3550"/>
    <w:rsid w:val="00CD3CCF"/>
    <w:rsid w:val="00CD4937"/>
    <w:rsid w:val="00CD60EC"/>
    <w:rsid w:val="00CE1E49"/>
    <w:rsid w:val="00CE2DC2"/>
    <w:rsid w:val="00CE3E45"/>
    <w:rsid w:val="00CE57FF"/>
    <w:rsid w:val="00CE5B07"/>
    <w:rsid w:val="00CE5C88"/>
    <w:rsid w:val="00CE68FB"/>
    <w:rsid w:val="00CF3122"/>
    <w:rsid w:val="00CF36DF"/>
    <w:rsid w:val="00CF39CE"/>
    <w:rsid w:val="00CF3A57"/>
    <w:rsid w:val="00CF3C29"/>
    <w:rsid w:val="00CF469F"/>
    <w:rsid w:val="00CF567C"/>
    <w:rsid w:val="00CF7A44"/>
    <w:rsid w:val="00CF7C2C"/>
    <w:rsid w:val="00D025DA"/>
    <w:rsid w:val="00D026C1"/>
    <w:rsid w:val="00D0419F"/>
    <w:rsid w:val="00D047D6"/>
    <w:rsid w:val="00D0482C"/>
    <w:rsid w:val="00D059EB"/>
    <w:rsid w:val="00D05A33"/>
    <w:rsid w:val="00D061D7"/>
    <w:rsid w:val="00D062EE"/>
    <w:rsid w:val="00D07194"/>
    <w:rsid w:val="00D078AA"/>
    <w:rsid w:val="00D11465"/>
    <w:rsid w:val="00D11F61"/>
    <w:rsid w:val="00D1347A"/>
    <w:rsid w:val="00D14B2F"/>
    <w:rsid w:val="00D17F79"/>
    <w:rsid w:val="00D20078"/>
    <w:rsid w:val="00D213F9"/>
    <w:rsid w:val="00D21440"/>
    <w:rsid w:val="00D21EA4"/>
    <w:rsid w:val="00D23909"/>
    <w:rsid w:val="00D23968"/>
    <w:rsid w:val="00D23BC6"/>
    <w:rsid w:val="00D245D8"/>
    <w:rsid w:val="00D25C29"/>
    <w:rsid w:val="00D265D4"/>
    <w:rsid w:val="00D2743F"/>
    <w:rsid w:val="00D30849"/>
    <w:rsid w:val="00D30874"/>
    <w:rsid w:val="00D31A39"/>
    <w:rsid w:val="00D31DBA"/>
    <w:rsid w:val="00D32F55"/>
    <w:rsid w:val="00D33FA3"/>
    <w:rsid w:val="00D348A2"/>
    <w:rsid w:val="00D36901"/>
    <w:rsid w:val="00D36E00"/>
    <w:rsid w:val="00D37E39"/>
    <w:rsid w:val="00D37F0C"/>
    <w:rsid w:val="00D4105C"/>
    <w:rsid w:val="00D410C6"/>
    <w:rsid w:val="00D42659"/>
    <w:rsid w:val="00D43CCD"/>
    <w:rsid w:val="00D44249"/>
    <w:rsid w:val="00D4482F"/>
    <w:rsid w:val="00D44FD8"/>
    <w:rsid w:val="00D46D36"/>
    <w:rsid w:val="00D52072"/>
    <w:rsid w:val="00D52D8C"/>
    <w:rsid w:val="00D53125"/>
    <w:rsid w:val="00D53B00"/>
    <w:rsid w:val="00D5433A"/>
    <w:rsid w:val="00D54538"/>
    <w:rsid w:val="00D545E2"/>
    <w:rsid w:val="00D5725A"/>
    <w:rsid w:val="00D578ED"/>
    <w:rsid w:val="00D6098E"/>
    <w:rsid w:val="00D6172B"/>
    <w:rsid w:val="00D61D7E"/>
    <w:rsid w:val="00D6261A"/>
    <w:rsid w:val="00D645F0"/>
    <w:rsid w:val="00D65C0C"/>
    <w:rsid w:val="00D65CB6"/>
    <w:rsid w:val="00D66599"/>
    <w:rsid w:val="00D66CB5"/>
    <w:rsid w:val="00D70938"/>
    <w:rsid w:val="00D70A98"/>
    <w:rsid w:val="00D72A35"/>
    <w:rsid w:val="00D72E22"/>
    <w:rsid w:val="00D7324C"/>
    <w:rsid w:val="00D741E1"/>
    <w:rsid w:val="00D7497C"/>
    <w:rsid w:val="00D75E22"/>
    <w:rsid w:val="00D76CFD"/>
    <w:rsid w:val="00D805E4"/>
    <w:rsid w:val="00D837CC"/>
    <w:rsid w:val="00D83A43"/>
    <w:rsid w:val="00D858A7"/>
    <w:rsid w:val="00D85A2D"/>
    <w:rsid w:val="00D85E7C"/>
    <w:rsid w:val="00D90A88"/>
    <w:rsid w:val="00D90F26"/>
    <w:rsid w:val="00D91E90"/>
    <w:rsid w:val="00D9254B"/>
    <w:rsid w:val="00D93355"/>
    <w:rsid w:val="00D94AD8"/>
    <w:rsid w:val="00D95F3D"/>
    <w:rsid w:val="00D97C99"/>
    <w:rsid w:val="00DA020C"/>
    <w:rsid w:val="00DA0E11"/>
    <w:rsid w:val="00DA2A90"/>
    <w:rsid w:val="00DA3A21"/>
    <w:rsid w:val="00DA446F"/>
    <w:rsid w:val="00DA54BE"/>
    <w:rsid w:val="00DB1290"/>
    <w:rsid w:val="00DB1595"/>
    <w:rsid w:val="00DB290C"/>
    <w:rsid w:val="00DB32BE"/>
    <w:rsid w:val="00DB3413"/>
    <w:rsid w:val="00DB4BCC"/>
    <w:rsid w:val="00DB7D4F"/>
    <w:rsid w:val="00DC285C"/>
    <w:rsid w:val="00DC2DF9"/>
    <w:rsid w:val="00DC2FAC"/>
    <w:rsid w:val="00DC521E"/>
    <w:rsid w:val="00DC5A20"/>
    <w:rsid w:val="00DC70F5"/>
    <w:rsid w:val="00DC7AC5"/>
    <w:rsid w:val="00DC7B4F"/>
    <w:rsid w:val="00DD1C6C"/>
    <w:rsid w:val="00DD2013"/>
    <w:rsid w:val="00DD3BA8"/>
    <w:rsid w:val="00DD4FDD"/>
    <w:rsid w:val="00DD6C33"/>
    <w:rsid w:val="00DD6EC3"/>
    <w:rsid w:val="00DD7F7C"/>
    <w:rsid w:val="00DE0716"/>
    <w:rsid w:val="00DE24FC"/>
    <w:rsid w:val="00DE25DD"/>
    <w:rsid w:val="00DE3088"/>
    <w:rsid w:val="00DE3ED2"/>
    <w:rsid w:val="00DE4421"/>
    <w:rsid w:val="00DE52C1"/>
    <w:rsid w:val="00DE6FE0"/>
    <w:rsid w:val="00DE74C4"/>
    <w:rsid w:val="00DF1917"/>
    <w:rsid w:val="00DF20D0"/>
    <w:rsid w:val="00DF35A4"/>
    <w:rsid w:val="00DF3B02"/>
    <w:rsid w:val="00DF4786"/>
    <w:rsid w:val="00DF54C5"/>
    <w:rsid w:val="00DF6389"/>
    <w:rsid w:val="00DF6DA7"/>
    <w:rsid w:val="00DF6E53"/>
    <w:rsid w:val="00DF7805"/>
    <w:rsid w:val="00E01AB3"/>
    <w:rsid w:val="00E02216"/>
    <w:rsid w:val="00E03B68"/>
    <w:rsid w:val="00E06E60"/>
    <w:rsid w:val="00E073A9"/>
    <w:rsid w:val="00E0772C"/>
    <w:rsid w:val="00E12CC3"/>
    <w:rsid w:val="00E13F0E"/>
    <w:rsid w:val="00E1672E"/>
    <w:rsid w:val="00E17D0D"/>
    <w:rsid w:val="00E21C5A"/>
    <w:rsid w:val="00E21D5A"/>
    <w:rsid w:val="00E21D99"/>
    <w:rsid w:val="00E21E3B"/>
    <w:rsid w:val="00E23796"/>
    <w:rsid w:val="00E24D22"/>
    <w:rsid w:val="00E26569"/>
    <w:rsid w:val="00E2736D"/>
    <w:rsid w:val="00E27C8B"/>
    <w:rsid w:val="00E32A0F"/>
    <w:rsid w:val="00E34970"/>
    <w:rsid w:val="00E357C7"/>
    <w:rsid w:val="00E3702E"/>
    <w:rsid w:val="00E37F86"/>
    <w:rsid w:val="00E41511"/>
    <w:rsid w:val="00E415AA"/>
    <w:rsid w:val="00E41DE4"/>
    <w:rsid w:val="00E424D5"/>
    <w:rsid w:val="00E43764"/>
    <w:rsid w:val="00E43833"/>
    <w:rsid w:val="00E43A9D"/>
    <w:rsid w:val="00E45549"/>
    <w:rsid w:val="00E46A2C"/>
    <w:rsid w:val="00E46AFB"/>
    <w:rsid w:val="00E4763F"/>
    <w:rsid w:val="00E50526"/>
    <w:rsid w:val="00E52F8C"/>
    <w:rsid w:val="00E5306A"/>
    <w:rsid w:val="00E5349A"/>
    <w:rsid w:val="00E53A5D"/>
    <w:rsid w:val="00E542B2"/>
    <w:rsid w:val="00E55285"/>
    <w:rsid w:val="00E552D4"/>
    <w:rsid w:val="00E55DE4"/>
    <w:rsid w:val="00E56041"/>
    <w:rsid w:val="00E570A2"/>
    <w:rsid w:val="00E575B4"/>
    <w:rsid w:val="00E62F29"/>
    <w:rsid w:val="00E64184"/>
    <w:rsid w:val="00E645D9"/>
    <w:rsid w:val="00E66323"/>
    <w:rsid w:val="00E67900"/>
    <w:rsid w:val="00E70746"/>
    <w:rsid w:val="00E710CA"/>
    <w:rsid w:val="00E718B4"/>
    <w:rsid w:val="00E7199A"/>
    <w:rsid w:val="00E7223D"/>
    <w:rsid w:val="00E75740"/>
    <w:rsid w:val="00E76444"/>
    <w:rsid w:val="00E76CBE"/>
    <w:rsid w:val="00E77D2D"/>
    <w:rsid w:val="00E81C9B"/>
    <w:rsid w:val="00E8576B"/>
    <w:rsid w:val="00E85B25"/>
    <w:rsid w:val="00E865D8"/>
    <w:rsid w:val="00E90640"/>
    <w:rsid w:val="00E90CF2"/>
    <w:rsid w:val="00E9106F"/>
    <w:rsid w:val="00E91728"/>
    <w:rsid w:val="00E92ECE"/>
    <w:rsid w:val="00E94285"/>
    <w:rsid w:val="00E952AE"/>
    <w:rsid w:val="00E95A33"/>
    <w:rsid w:val="00E97002"/>
    <w:rsid w:val="00EA09AD"/>
    <w:rsid w:val="00EA0A99"/>
    <w:rsid w:val="00EA0C30"/>
    <w:rsid w:val="00EA0C3F"/>
    <w:rsid w:val="00EA1E60"/>
    <w:rsid w:val="00EA3B93"/>
    <w:rsid w:val="00EA460A"/>
    <w:rsid w:val="00EA4BEF"/>
    <w:rsid w:val="00EA7078"/>
    <w:rsid w:val="00EB0C9C"/>
    <w:rsid w:val="00EB2111"/>
    <w:rsid w:val="00EB2147"/>
    <w:rsid w:val="00EB214F"/>
    <w:rsid w:val="00EB2317"/>
    <w:rsid w:val="00EB290F"/>
    <w:rsid w:val="00EB2B6C"/>
    <w:rsid w:val="00EB2D91"/>
    <w:rsid w:val="00EB34C3"/>
    <w:rsid w:val="00EB495E"/>
    <w:rsid w:val="00EB4B0B"/>
    <w:rsid w:val="00EB54CB"/>
    <w:rsid w:val="00EB5A01"/>
    <w:rsid w:val="00EB5E42"/>
    <w:rsid w:val="00EB5F30"/>
    <w:rsid w:val="00EB606D"/>
    <w:rsid w:val="00EB731A"/>
    <w:rsid w:val="00EB7B4E"/>
    <w:rsid w:val="00EC1917"/>
    <w:rsid w:val="00EC6244"/>
    <w:rsid w:val="00EC7325"/>
    <w:rsid w:val="00EC7C73"/>
    <w:rsid w:val="00ED18B8"/>
    <w:rsid w:val="00ED1905"/>
    <w:rsid w:val="00ED1E3E"/>
    <w:rsid w:val="00ED28A4"/>
    <w:rsid w:val="00ED46BB"/>
    <w:rsid w:val="00EE0DBD"/>
    <w:rsid w:val="00EE2373"/>
    <w:rsid w:val="00EE2902"/>
    <w:rsid w:val="00EE2ED3"/>
    <w:rsid w:val="00EE3E22"/>
    <w:rsid w:val="00EE4FF5"/>
    <w:rsid w:val="00EE5CCB"/>
    <w:rsid w:val="00EE6132"/>
    <w:rsid w:val="00EE6149"/>
    <w:rsid w:val="00EE6DFA"/>
    <w:rsid w:val="00EE6F22"/>
    <w:rsid w:val="00EF300C"/>
    <w:rsid w:val="00EF6B50"/>
    <w:rsid w:val="00EF6D35"/>
    <w:rsid w:val="00F015ED"/>
    <w:rsid w:val="00F0255F"/>
    <w:rsid w:val="00F0301D"/>
    <w:rsid w:val="00F03A28"/>
    <w:rsid w:val="00F03AAB"/>
    <w:rsid w:val="00F03F6C"/>
    <w:rsid w:val="00F046E7"/>
    <w:rsid w:val="00F04BF9"/>
    <w:rsid w:val="00F04C2D"/>
    <w:rsid w:val="00F04E79"/>
    <w:rsid w:val="00F04F8F"/>
    <w:rsid w:val="00F05323"/>
    <w:rsid w:val="00F06765"/>
    <w:rsid w:val="00F06C0B"/>
    <w:rsid w:val="00F06DFB"/>
    <w:rsid w:val="00F10BE4"/>
    <w:rsid w:val="00F112CC"/>
    <w:rsid w:val="00F12AC2"/>
    <w:rsid w:val="00F12BC0"/>
    <w:rsid w:val="00F146A4"/>
    <w:rsid w:val="00F17591"/>
    <w:rsid w:val="00F17DF9"/>
    <w:rsid w:val="00F201A6"/>
    <w:rsid w:val="00F24000"/>
    <w:rsid w:val="00F2422B"/>
    <w:rsid w:val="00F25260"/>
    <w:rsid w:val="00F25D07"/>
    <w:rsid w:val="00F26293"/>
    <w:rsid w:val="00F262C0"/>
    <w:rsid w:val="00F271B0"/>
    <w:rsid w:val="00F30A2A"/>
    <w:rsid w:val="00F366E6"/>
    <w:rsid w:val="00F3703B"/>
    <w:rsid w:val="00F37869"/>
    <w:rsid w:val="00F40107"/>
    <w:rsid w:val="00F4039F"/>
    <w:rsid w:val="00F403A1"/>
    <w:rsid w:val="00F40467"/>
    <w:rsid w:val="00F4130C"/>
    <w:rsid w:val="00F420A1"/>
    <w:rsid w:val="00F42F97"/>
    <w:rsid w:val="00F44F9B"/>
    <w:rsid w:val="00F469D9"/>
    <w:rsid w:val="00F51436"/>
    <w:rsid w:val="00F51BDB"/>
    <w:rsid w:val="00F53BA1"/>
    <w:rsid w:val="00F53C50"/>
    <w:rsid w:val="00F5429B"/>
    <w:rsid w:val="00F545AE"/>
    <w:rsid w:val="00F54981"/>
    <w:rsid w:val="00F56783"/>
    <w:rsid w:val="00F57B12"/>
    <w:rsid w:val="00F57E72"/>
    <w:rsid w:val="00F6134B"/>
    <w:rsid w:val="00F61F6B"/>
    <w:rsid w:val="00F654A9"/>
    <w:rsid w:val="00F65CE1"/>
    <w:rsid w:val="00F66741"/>
    <w:rsid w:val="00F67E67"/>
    <w:rsid w:val="00F721F1"/>
    <w:rsid w:val="00F72221"/>
    <w:rsid w:val="00F72B31"/>
    <w:rsid w:val="00F73ADE"/>
    <w:rsid w:val="00F7725F"/>
    <w:rsid w:val="00F77606"/>
    <w:rsid w:val="00F87C94"/>
    <w:rsid w:val="00F91DF1"/>
    <w:rsid w:val="00F9391B"/>
    <w:rsid w:val="00F93B54"/>
    <w:rsid w:val="00F94916"/>
    <w:rsid w:val="00F95C76"/>
    <w:rsid w:val="00F969B2"/>
    <w:rsid w:val="00F97FAE"/>
    <w:rsid w:val="00FA0B82"/>
    <w:rsid w:val="00FA3A1E"/>
    <w:rsid w:val="00FA4B4C"/>
    <w:rsid w:val="00FA5BBA"/>
    <w:rsid w:val="00FA78B9"/>
    <w:rsid w:val="00FB0DB2"/>
    <w:rsid w:val="00FB0EB4"/>
    <w:rsid w:val="00FB16F6"/>
    <w:rsid w:val="00FB1754"/>
    <w:rsid w:val="00FB1EB0"/>
    <w:rsid w:val="00FB34E1"/>
    <w:rsid w:val="00FB3BB4"/>
    <w:rsid w:val="00FB5879"/>
    <w:rsid w:val="00FB632A"/>
    <w:rsid w:val="00FB72BA"/>
    <w:rsid w:val="00FB77B4"/>
    <w:rsid w:val="00FB7F8D"/>
    <w:rsid w:val="00FC1483"/>
    <w:rsid w:val="00FC257B"/>
    <w:rsid w:val="00FC47C0"/>
    <w:rsid w:val="00FC5263"/>
    <w:rsid w:val="00FC5EB5"/>
    <w:rsid w:val="00FC5F1E"/>
    <w:rsid w:val="00FC5F50"/>
    <w:rsid w:val="00FC6264"/>
    <w:rsid w:val="00FC6BE9"/>
    <w:rsid w:val="00FC7232"/>
    <w:rsid w:val="00FD0031"/>
    <w:rsid w:val="00FD2E87"/>
    <w:rsid w:val="00FD382A"/>
    <w:rsid w:val="00FD3C6B"/>
    <w:rsid w:val="00FD5E5D"/>
    <w:rsid w:val="00FD6662"/>
    <w:rsid w:val="00FD6736"/>
    <w:rsid w:val="00FD6AC8"/>
    <w:rsid w:val="00FE0176"/>
    <w:rsid w:val="00FE09F1"/>
    <w:rsid w:val="00FE2017"/>
    <w:rsid w:val="00FE2765"/>
    <w:rsid w:val="00FE341C"/>
    <w:rsid w:val="00FE63E2"/>
    <w:rsid w:val="00FF0326"/>
    <w:rsid w:val="00FF241F"/>
    <w:rsid w:val="00FF257E"/>
    <w:rsid w:val="00FF2A36"/>
    <w:rsid w:val="00FF3071"/>
    <w:rsid w:val="00FF3E68"/>
    <w:rsid w:val="00FF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F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0445A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420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009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20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2009D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76623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6623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8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120</Words>
  <Characters>690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计宁平</dc:creator>
  <cp:keywords/>
  <dc:description/>
  <cp:lastModifiedBy>吴吉星</cp:lastModifiedBy>
  <cp:revision>4</cp:revision>
  <cp:lastPrinted>2018-03-01T02:33:00Z</cp:lastPrinted>
  <dcterms:created xsi:type="dcterms:W3CDTF">2018-04-10T08:58:00Z</dcterms:created>
  <dcterms:modified xsi:type="dcterms:W3CDTF">2018-04-13T07:44:00Z</dcterms:modified>
</cp:coreProperties>
</file>