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关于“政保共担贷”贷款贴息的实施办法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》（送审稿）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的起草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一、起草背景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强科技资源与金融资源的有效对接，加快科技成果转化、产业提升和人才培育，2023年6月，由青田县国有资产控股集团有限公司、浙江省融资担保有限公司、青田县经济商务局、青田县科技局、青田农商银行五方共同参与设立了科技·人才企业贷款风险池基金人民币1000万元，风险池业务担保规模上限为人民币4亿元，并创新推出“政保共担贷”担保贷款产品，为当地名单内科技型、专精特新企业、人才型企业提供以信用为主、免抵押、低费率、降门槛、简手续的融资服务。目前，全县规上工业企业235家，科技型中小企业235家，高新技术企业89家。截止2024年10月末，青田农商银行已发放“政保共担贷”贷款14户，累计金额6280万元，按企业“政保共担贷”贷款日均余额的1%进行贴息补助，需兑付资金43.23万元（如贷款规模上限至4个亿，按贷款日均余额1%补助，最多需要补助400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二、起草过程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2024年8月，县经济商务局会同县财政局、县国有资产控股集团有限公司、县科技局、县农商银行多次进行讨论研究，并于10月形成《关于“政保共担贷”贷款贴息的实施办法》（初稿）。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2025年4月15日，我局通过县政府门户网站进行公开征求意见。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三、主要内容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《实施办法》共包括3部分主体内容。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第一部分，贴息对象，内容如下：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在2023年6月20日起至2026年6月19日止期间，向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"https://www.shuididp.cn/yp-61035f2ce012f2df3bc584c48d380440.html" \t "https://www.so.com/_blank"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浙江青田农村商业银行股份有限公司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申请获得“政保共担贷”贷款的企业。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第二部分，贴息标准，内容如下：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按企业“政保共担贷”贷款日均余额的1%进行贴息补助。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贴息流程，内容如下：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对获得“政保共担贷”贷款的企业清单一年一核，按年度内贷款日均余额贴息补助，贴息补助流程如下：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1.企业确定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县经济商务局、科技局划定的科技型企业名单内的企业，以经济商务局、科技局盖章出具的名单为准。企业须符合《关于印发中小企业划型规定的通知》（工信部联企业（2011）300号）中关于中小微企业的划型规定（含个体工商户和小微企业主），其中中型企业须同时符合创业创新市场主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2.贴息申请。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"https://www.shuididp.cn/yp-61035f2ce012f2df3bc584c48d380440.html" \t "https://www.so.com/_blank"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浙江青田农村商业银行股份有限公司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对贷款明细进行台账管理，于每年8月前向县经济商务局报送上一年度的贴息申请，附《当年“政保共担贷”贷款台账明细》（包括企业贷款合同、贷款户名、金额、利息等信息）。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3.贴息审核。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由相关部门审核审批后，拨付贴息资金至银行。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4.贴息发放。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银行收到贴息资金核对无误后，3个工作日内将贴息补助发放至贷款企业，并向县经济商务局提供贴息发放台账。</w:t>
      </w:r>
    </w:p>
    <w:bookmarkEnd w:id="0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1270" r="635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805126"/>
                          </w:sdtPr>
                          <w:sdtContent>
                            <w:p>
                              <w:pPr>
                                <w:pStyle w:val="11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3.8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sblidEAAAADAQAADwAAAAAAAAABACAAAAA4AAAAZHJzL2Rvd25yZXYueG1sUEsB&#10;AhQAFAAAAAgAh07iQFqhPR3mAQAAwAMAAA4AAAAAAAAAAQAgAAAANg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805126"/>
                    </w:sdtPr>
                    <w:sdtContent>
                      <w:p>
                        <w:pPr>
                          <w:pStyle w:val="11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E4286"/>
    <w:multiLevelType w:val="singleLevel"/>
    <w:tmpl w:val="ABFE4286"/>
    <w:lvl w:ilvl="0" w:tentative="0">
      <w:start w:val="3"/>
      <w:numFmt w:val="chineseCounting"/>
      <w:suff w:val="nothing"/>
      <w:lvlText w:val="第%1部分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ZGM4MGY0OTNiMThjZTZjYjVkZWI0ZTYzZDRiOTYifQ=="/>
  </w:docVars>
  <w:rsids>
    <w:rsidRoot w:val="348F5528"/>
    <w:rsid w:val="00016EA4"/>
    <w:rsid w:val="000A04C4"/>
    <w:rsid w:val="000F0AAE"/>
    <w:rsid w:val="00142F5D"/>
    <w:rsid w:val="001A45AD"/>
    <w:rsid w:val="00201655"/>
    <w:rsid w:val="002223DA"/>
    <w:rsid w:val="00232DC3"/>
    <w:rsid w:val="00282B82"/>
    <w:rsid w:val="002B45E3"/>
    <w:rsid w:val="002C7451"/>
    <w:rsid w:val="00313853"/>
    <w:rsid w:val="00325985"/>
    <w:rsid w:val="003C5528"/>
    <w:rsid w:val="003C5B41"/>
    <w:rsid w:val="003E01F6"/>
    <w:rsid w:val="00411CB6"/>
    <w:rsid w:val="004153C2"/>
    <w:rsid w:val="00464B6F"/>
    <w:rsid w:val="00497749"/>
    <w:rsid w:val="004A1073"/>
    <w:rsid w:val="00523272"/>
    <w:rsid w:val="005446C0"/>
    <w:rsid w:val="005526C5"/>
    <w:rsid w:val="00590CF6"/>
    <w:rsid w:val="00592EBE"/>
    <w:rsid w:val="005F50E4"/>
    <w:rsid w:val="00637654"/>
    <w:rsid w:val="006D5BDD"/>
    <w:rsid w:val="006E4E6F"/>
    <w:rsid w:val="007322BD"/>
    <w:rsid w:val="00754F0E"/>
    <w:rsid w:val="007E2FEA"/>
    <w:rsid w:val="007F472D"/>
    <w:rsid w:val="0082365C"/>
    <w:rsid w:val="00823D73"/>
    <w:rsid w:val="00832E4F"/>
    <w:rsid w:val="008503BD"/>
    <w:rsid w:val="008967BC"/>
    <w:rsid w:val="009076C5"/>
    <w:rsid w:val="00914A49"/>
    <w:rsid w:val="009413E2"/>
    <w:rsid w:val="00956365"/>
    <w:rsid w:val="00957C87"/>
    <w:rsid w:val="009715F5"/>
    <w:rsid w:val="00971CBA"/>
    <w:rsid w:val="009A2AFE"/>
    <w:rsid w:val="009B2F7D"/>
    <w:rsid w:val="00A35584"/>
    <w:rsid w:val="00A56F0F"/>
    <w:rsid w:val="00A70849"/>
    <w:rsid w:val="00AE12E5"/>
    <w:rsid w:val="00B74278"/>
    <w:rsid w:val="00B817F3"/>
    <w:rsid w:val="00BE748D"/>
    <w:rsid w:val="00C1438B"/>
    <w:rsid w:val="00C43720"/>
    <w:rsid w:val="00C55701"/>
    <w:rsid w:val="00C6478C"/>
    <w:rsid w:val="00CB4173"/>
    <w:rsid w:val="00D21015"/>
    <w:rsid w:val="00D23626"/>
    <w:rsid w:val="00D567FF"/>
    <w:rsid w:val="00DA3305"/>
    <w:rsid w:val="00DA46ED"/>
    <w:rsid w:val="00DA4BE9"/>
    <w:rsid w:val="00DD0E1D"/>
    <w:rsid w:val="00DD1889"/>
    <w:rsid w:val="00E0051B"/>
    <w:rsid w:val="00E057D3"/>
    <w:rsid w:val="00E26880"/>
    <w:rsid w:val="00E46C3B"/>
    <w:rsid w:val="00E63385"/>
    <w:rsid w:val="00F267BA"/>
    <w:rsid w:val="00F273F9"/>
    <w:rsid w:val="00F3333A"/>
    <w:rsid w:val="00FD20E2"/>
    <w:rsid w:val="00FD33DA"/>
    <w:rsid w:val="010B165A"/>
    <w:rsid w:val="01A13476"/>
    <w:rsid w:val="02533ACC"/>
    <w:rsid w:val="02A83F69"/>
    <w:rsid w:val="03354450"/>
    <w:rsid w:val="03B71F5E"/>
    <w:rsid w:val="03F009C5"/>
    <w:rsid w:val="040D56DD"/>
    <w:rsid w:val="043B258B"/>
    <w:rsid w:val="05271A49"/>
    <w:rsid w:val="056017AC"/>
    <w:rsid w:val="05A96820"/>
    <w:rsid w:val="06170B83"/>
    <w:rsid w:val="062066A9"/>
    <w:rsid w:val="06900DEA"/>
    <w:rsid w:val="07AD6C4D"/>
    <w:rsid w:val="09E90DBF"/>
    <w:rsid w:val="09F34E3D"/>
    <w:rsid w:val="0B192051"/>
    <w:rsid w:val="0C923F9D"/>
    <w:rsid w:val="0CBC140F"/>
    <w:rsid w:val="0CBF45ED"/>
    <w:rsid w:val="0CF3315B"/>
    <w:rsid w:val="0D626828"/>
    <w:rsid w:val="0D803339"/>
    <w:rsid w:val="0E2A4E6D"/>
    <w:rsid w:val="0EE5718C"/>
    <w:rsid w:val="0EEE1D07"/>
    <w:rsid w:val="0F2A5B09"/>
    <w:rsid w:val="0FD6377D"/>
    <w:rsid w:val="104475C5"/>
    <w:rsid w:val="10805EE6"/>
    <w:rsid w:val="108A3AEE"/>
    <w:rsid w:val="116433E0"/>
    <w:rsid w:val="116D38D9"/>
    <w:rsid w:val="11D264AA"/>
    <w:rsid w:val="12226D6B"/>
    <w:rsid w:val="12385A9D"/>
    <w:rsid w:val="123B10A3"/>
    <w:rsid w:val="12AB7183"/>
    <w:rsid w:val="13585102"/>
    <w:rsid w:val="13C10E3A"/>
    <w:rsid w:val="13C60CAC"/>
    <w:rsid w:val="13D26DB8"/>
    <w:rsid w:val="14F8673B"/>
    <w:rsid w:val="151D7506"/>
    <w:rsid w:val="151F4479"/>
    <w:rsid w:val="15CB2509"/>
    <w:rsid w:val="16097B54"/>
    <w:rsid w:val="16685671"/>
    <w:rsid w:val="16827E49"/>
    <w:rsid w:val="16952171"/>
    <w:rsid w:val="16C83D02"/>
    <w:rsid w:val="16C96F15"/>
    <w:rsid w:val="16D60F63"/>
    <w:rsid w:val="16D72A98"/>
    <w:rsid w:val="16D74C54"/>
    <w:rsid w:val="173551AD"/>
    <w:rsid w:val="173C7022"/>
    <w:rsid w:val="17CA00DF"/>
    <w:rsid w:val="17D04788"/>
    <w:rsid w:val="17D47448"/>
    <w:rsid w:val="184B1BA6"/>
    <w:rsid w:val="18775CF9"/>
    <w:rsid w:val="19016172"/>
    <w:rsid w:val="192F583E"/>
    <w:rsid w:val="19CC184F"/>
    <w:rsid w:val="19DD5F7E"/>
    <w:rsid w:val="1A193FFB"/>
    <w:rsid w:val="1A367A87"/>
    <w:rsid w:val="1AD04A33"/>
    <w:rsid w:val="1BB4732D"/>
    <w:rsid w:val="1C0B39BA"/>
    <w:rsid w:val="1C7136FB"/>
    <w:rsid w:val="1DB05231"/>
    <w:rsid w:val="1DDC0FDC"/>
    <w:rsid w:val="1E356527"/>
    <w:rsid w:val="1E613B65"/>
    <w:rsid w:val="1EA870DF"/>
    <w:rsid w:val="1F256480"/>
    <w:rsid w:val="1F6A45E2"/>
    <w:rsid w:val="1F7C2067"/>
    <w:rsid w:val="1FB15A32"/>
    <w:rsid w:val="205E303E"/>
    <w:rsid w:val="208979E3"/>
    <w:rsid w:val="20B13C83"/>
    <w:rsid w:val="20C8344D"/>
    <w:rsid w:val="20F236A5"/>
    <w:rsid w:val="215421B5"/>
    <w:rsid w:val="216E3528"/>
    <w:rsid w:val="21B24AB7"/>
    <w:rsid w:val="2206352D"/>
    <w:rsid w:val="2230756D"/>
    <w:rsid w:val="22603B79"/>
    <w:rsid w:val="227D32A6"/>
    <w:rsid w:val="22A86F94"/>
    <w:rsid w:val="22E805CB"/>
    <w:rsid w:val="231E77CA"/>
    <w:rsid w:val="234B0857"/>
    <w:rsid w:val="24143665"/>
    <w:rsid w:val="24842B9D"/>
    <w:rsid w:val="24AA16C9"/>
    <w:rsid w:val="24DE3ED0"/>
    <w:rsid w:val="24F7255A"/>
    <w:rsid w:val="24FA4A27"/>
    <w:rsid w:val="258866B4"/>
    <w:rsid w:val="25983407"/>
    <w:rsid w:val="25F47FD7"/>
    <w:rsid w:val="26566FDA"/>
    <w:rsid w:val="26BA6FB6"/>
    <w:rsid w:val="26BB1E1A"/>
    <w:rsid w:val="271703ED"/>
    <w:rsid w:val="272139BD"/>
    <w:rsid w:val="289B02E1"/>
    <w:rsid w:val="28B34BEC"/>
    <w:rsid w:val="29161148"/>
    <w:rsid w:val="29731B85"/>
    <w:rsid w:val="29E31E4C"/>
    <w:rsid w:val="2A0838B2"/>
    <w:rsid w:val="2ABF3233"/>
    <w:rsid w:val="2AC95DD6"/>
    <w:rsid w:val="2ADE1FB4"/>
    <w:rsid w:val="2B0C713A"/>
    <w:rsid w:val="2B462592"/>
    <w:rsid w:val="2B710384"/>
    <w:rsid w:val="2B9E766E"/>
    <w:rsid w:val="2BB47617"/>
    <w:rsid w:val="2BCF0703"/>
    <w:rsid w:val="2C6C170C"/>
    <w:rsid w:val="2CEA0870"/>
    <w:rsid w:val="2CEB3173"/>
    <w:rsid w:val="2CF00429"/>
    <w:rsid w:val="2D3D23A4"/>
    <w:rsid w:val="2D7743A7"/>
    <w:rsid w:val="2E3C130C"/>
    <w:rsid w:val="2E4E426B"/>
    <w:rsid w:val="2E57A490"/>
    <w:rsid w:val="2E7B7850"/>
    <w:rsid w:val="2E83180B"/>
    <w:rsid w:val="2F226BDB"/>
    <w:rsid w:val="2F246699"/>
    <w:rsid w:val="2F3E4547"/>
    <w:rsid w:val="2F7569C5"/>
    <w:rsid w:val="2FBC148B"/>
    <w:rsid w:val="2FF51F31"/>
    <w:rsid w:val="316345C1"/>
    <w:rsid w:val="31727BC6"/>
    <w:rsid w:val="31780073"/>
    <w:rsid w:val="322C45F1"/>
    <w:rsid w:val="32E96BF9"/>
    <w:rsid w:val="330A74D7"/>
    <w:rsid w:val="33ED3E59"/>
    <w:rsid w:val="34005EB3"/>
    <w:rsid w:val="341B3E4A"/>
    <w:rsid w:val="34441143"/>
    <w:rsid w:val="348F5528"/>
    <w:rsid w:val="34A178A7"/>
    <w:rsid w:val="34CF554E"/>
    <w:rsid w:val="34D17C12"/>
    <w:rsid w:val="3509320B"/>
    <w:rsid w:val="351250A7"/>
    <w:rsid w:val="35AF5C67"/>
    <w:rsid w:val="35BE4527"/>
    <w:rsid w:val="35DF2A63"/>
    <w:rsid w:val="35E33300"/>
    <w:rsid w:val="36846365"/>
    <w:rsid w:val="36C539B9"/>
    <w:rsid w:val="36DE76D2"/>
    <w:rsid w:val="371F725B"/>
    <w:rsid w:val="3749425A"/>
    <w:rsid w:val="37773253"/>
    <w:rsid w:val="382764E9"/>
    <w:rsid w:val="38744CCE"/>
    <w:rsid w:val="3878507D"/>
    <w:rsid w:val="387A4637"/>
    <w:rsid w:val="38A745B5"/>
    <w:rsid w:val="38EF6321"/>
    <w:rsid w:val="39F6583F"/>
    <w:rsid w:val="3B11374E"/>
    <w:rsid w:val="3B1C065F"/>
    <w:rsid w:val="3B210513"/>
    <w:rsid w:val="3B257C5C"/>
    <w:rsid w:val="3B500C27"/>
    <w:rsid w:val="3B7C044D"/>
    <w:rsid w:val="3BA94ABC"/>
    <w:rsid w:val="3BD46458"/>
    <w:rsid w:val="3C157A0A"/>
    <w:rsid w:val="3C355C70"/>
    <w:rsid w:val="3D850B55"/>
    <w:rsid w:val="3DA716D7"/>
    <w:rsid w:val="3E3C0CDD"/>
    <w:rsid w:val="3E9450B8"/>
    <w:rsid w:val="3E99428D"/>
    <w:rsid w:val="3EDF2B6A"/>
    <w:rsid w:val="3F13005C"/>
    <w:rsid w:val="3F920BFB"/>
    <w:rsid w:val="3FD167C5"/>
    <w:rsid w:val="3FEF7ED2"/>
    <w:rsid w:val="40082929"/>
    <w:rsid w:val="401263E2"/>
    <w:rsid w:val="426D601C"/>
    <w:rsid w:val="427A3923"/>
    <w:rsid w:val="43287990"/>
    <w:rsid w:val="43F8137C"/>
    <w:rsid w:val="440122C7"/>
    <w:rsid w:val="440F3D7E"/>
    <w:rsid w:val="44972915"/>
    <w:rsid w:val="44D83895"/>
    <w:rsid w:val="44DA5D3A"/>
    <w:rsid w:val="45946383"/>
    <w:rsid w:val="4599075C"/>
    <w:rsid w:val="45C22BB8"/>
    <w:rsid w:val="45EB05F2"/>
    <w:rsid w:val="46E01748"/>
    <w:rsid w:val="47122FCD"/>
    <w:rsid w:val="47614307"/>
    <w:rsid w:val="47CF716E"/>
    <w:rsid w:val="48234224"/>
    <w:rsid w:val="483F641C"/>
    <w:rsid w:val="489F0B0F"/>
    <w:rsid w:val="48BA7693"/>
    <w:rsid w:val="48C57C7C"/>
    <w:rsid w:val="49A8190F"/>
    <w:rsid w:val="4A004AB9"/>
    <w:rsid w:val="4A7F6E1F"/>
    <w:rsid w:val="4AD679E9"/>
    <w:rsid w:val="4B695E39"/>
    <w:rsid w:val="4B74778E"/>
    <w:rsid w:val="4B925595"/>
    <w:rsid w:val="4BAD6E17"/>
    <w:rsid w:val="4C072E00"/>
    <w:rsid w:val="4C2F5572"/>
    <w:rsid w:val="4C393DE3"/>
    <w:rsid w:val="4C404189"/>
    <w:rsid w:val="4C8C14E1"/>
    <w:rsid w:val="4D20448D"/>
    <w:rsid w:val="4D451B34"/>
    <w:rsid w:val="4D930072"/>
    <w:rsid w:val="4DA2551F"/>
    <w:rsid w:val="4E173EB3"/>
    <w:rsid w:val="4E3F3DD9"/>
    <w:rsid w:val="4F071B91"/>
    <w:rsid w:val="4F1C78B0"/>
    <w:rsid w:val="4F4B255E"/>
    <w:rsid w:val="4F5FC275"/>
    <w:rsid w:val="4F6A6D6A"/>
    <w:rsid w:val="4F71724C"/>
    <w:rsid w:val="4FC634B1"/>
    <w:rsid w:val="4FC90285"/>
    <w:rsid w:val="503576A2"/>
    <w:rsid w:val="50693096"/>
    <w:rsid w:val="5081796B"/>
    <w:rsid w:val="50845F51"/>
    <w:rsid w:val="509A2440"/>
    <w:rsid w:val="50CE6143"/>
    <w:rsid w:val="510E7CAF"/>
    <w:rsid w:val="5111085C"/>
    <w:rsid w:val="513C3E18"/>
    <w:rsid w:val="519C393B"/>
    <w:rsid w:val="524E3BF1"/>
    <w:rsid w:val="52C11ADA"/>
    <w:rsid w:val="52CC195C"/>
    <w:rsid w:val="52E43870"/>
    <w:rsid w:val="52ED28E0"/>
    <w:rsid w:val="534E0A7C"/>
    <w:rsid w:val="539B63C5"/>
    <w:rsid w:val="53BE71B7"/>
    <w:rsid w:val="54106A99"/>
    <w:rsid w:val="542354FE"/>
    <w:rsid w:val="544124CD"/>
    <w:rsid w:val="54531BDF"/>
    <w:rsid w:val="54BB112F"/>
    <w:rsid w:val="54EB3681"/>
    <w:rsid w:val="551A43A6"/>
    <w:rsid w:val="5531706D"/>
    <w:rsid w:val="561E6C59"/>
    <w:rsid w:val="56692A64"/>
    <w:rsid w:val="57C731ED"/>
    <w:rsid w:val="58D7519C"/>
    <w:rsid w:val="5A5B0466"/>
    <w:rsid w:val="5A993A5B"/>
    <w:rsid w:val="5B345AA3"/>
    <w:rsid w:val="5B780990"/>
    <w:rsid w:val="5B8260F4"/>
    <w:rsid w:val="5B9A55D0"/>
    <w:rsid w:val="5CCB62B2"/>
    <w:rsid w:val="5D4F58B9"/>
    <w:rsid w:val="5D5D4484"/>
    <w:rsid w:val="5DA57055"/>
    <w:rsid w:val="5DCE7294"/>
    <w:rsid w:val="5DE971CE"/>
    <w:rsid w:val="5E4E3E48"/>
    <w:rsid w:val="5E6527C0"/>
    <w:rsid w:val="5E702641"/>
    <w:rsid w:val="5E99215D"/>
    <w:rsid w:val="5EE51079"/>
    <w:rsid w:val="5F186F6B"/>
    <w:rsid w:val="5F1A0ED3"/>
    <w:rsid w:val="5F314DA5"/>
    <w:rsid w:val="5F531BBA"/>
    <w:rsid w:val="5F727F84"/>
    <w:rsid w:val="5F8A1D26"/>
    <w:rsid w:val="5F960A7E"/>
    <w:rsid w:val="5F9D7299"/>
    <w:rsid w:val="5FFA7F1B"/>
    <w:rsid w:val="60632915"/>
    <w:rsid w:val="60754B72"/>
    <w:rsid w:val="60AF1F03"/>
    <w:rsid w:val="60C0181A"/>
    <w:rsid w:val="60CF1772"/>
    <w:rsid w:val="60DB2F2F"/>
    <w:rsid w:val="612A564C"/>
    <w:rsid w:val="61A83666"/>
    <w:rsid w:val="61DD7497"/>
    <w:rsid w:val="61E91E2B"/>
    <w:rsid w:val="63A00225"/>
    <w:rsid w:val="63A23618"/>
    <w:rsid w:val="63DA1ED7"/>
    <w:rsid w:val="641E23F2"/>
    <w:rsid w:val="64765D86"/>
    <w:rsid w:val="64F4589C"/>
    <w:rsid w:val="650720C2"/>
    <w:rsid w:val="651F0947"/>
    <w:rsid w:val="66733F3C"/>
    <w:rsid w:val="66ED0167"/>
    <w:rsid w:val="67896EDA"/>
    <w:rsid w:val="6885178D"/>
    <w:rsid w:val="68B17FC0"/>
    <w:rsid w:val="69BE5CBF"/>
    <w:rsid w:val="69DC2CDB"/>
    <w:rsid w:val="6A010C0D"/>
    <w:rsid w:val="6B607B54"/>
    <w:rsid w:val="6BBB0938"/>
    <w:rsid w:val="6C48717D"/>
    <w:rsid w:val="6D520986"/>
    <w:rsid w:val="6D535020"/>
    <w:rsid w:val="6D864F82"/>
    <w:rsid w:val="6DBC5CEC"/>
    <w:rsid w:val="6E4B1D8B"/>
    <w:rsid w:val="6E5FA5AB"/>
    <w:rsid w:val="6EC13824"/>
    <w:rsid w:val="6EEFCD9B"/>
    <w:rsid w:val="6F311D39"/>
    <w:rsid w:val="6FA94D1A"/>
    <w:rsid w:val="7096579D"/>
    <w:rsid w:val="70D52B73"/>
    <w:rsid w:val="71512397"/>
    <w:rsid w:val="716A6AEB"/>
    <w:rsid w:val="71762D90"/>
    <w:rsid w:val="718C3576"/>
    <w:rsid w:val="719F73CA"/>
    <w:rsid w:val="71B613AA"/>
    <w:rsid w:val="72A80407"/>
    <w:rsid w:val="72AE2450"/>
    <w:rsid w:val="72DB6A86"/>
    <w:rsid w:val="733A7310"/>
    <w:rsid w:val="73635432"/>
    <w:rsid w:val="73E36264"/>
    <w:rsid w:val="73FD62C4"/>
    <w:rsid w:val="74563DA4"/>
    <w:rsid w:val="745C5A09"/>
    <w:rsid w:val="74895BD4"/>
    <w:rsid w:val="75005D43"/>
    <w:rsid w:val="751B3AF9"/>
    <w:rsid w:val="752575ED"/>
    <w:rsid w:val="754A38B2"/>
    <w:rsid w:val="756179A9"/>
    <w:rsid w:val="759848F7"/>
    <w:rsid w:val="75F7629C"/>
    <w:rsid w:val="761D3E05"/>
    <w:rsid w:val="7652172E"/>
    <w:rsid w:val="76B825B4"/>
    <w:rsid w:val="76C0405E"/>
    <w:rsid w:val="77B6D346"/>
    <w:rsid w:val="77EF2BD1"/>
    <w:rsid w:val="77FE3D04"/>
    <w:rsid w:val="77FF4F1D"/>
    <w:rsid w:val="786775DF"/>
    <w:rsid w:val="78DA6064"/>
    <w:rsid w:val="78E2511A"/>
    <w:rsid w:val="793942B4"/>
    <w:rsid w:val="79893702"/>
    <w:rsid w:val="7993252B"/>
    <w:rsid w:val="799578CF"/>
    <w:rsid w:val="79A35C5C"/>
    <w:rsid w:val="79D51CDA"/>
    <w:rsid w:val="7A0E303F"/>
    <w:rsid w:val="7B1C6F79"/>
    <w:rsid w:val="7B7D4C5D"/>
    <w:rsid w:val="7B9D77CF"/>
    <w:rsid w:val="7BF798E2"/>
    <w:rsid w:val="7C685661"/>
    <w:rsid w:val="7CD73A7E"/>
    <w:rsid w:val="7D232C7E"/>
    <w:rsid w:val="7D870A1F"/>
    <w:rsid w:val="7DA763EC"/>
    <w:rsid w:val="7DF52776"/>
    <w:rsid w:val="7E1B7578"/>
    <w:rsid w:val="7E593717"/>
    <w:rsid w:val="7E817570"/>
    <w:rsid w:val="7EC80380"/>
    <w:rsid w:val="7F4D014E"/>
    <w:rsid w:val="7FB514F9"/>
    <w:rsid w:val="7FFF5F68"/>
    <w:rsid w:val="9A3F4D04"/>
    <w:rsid w:val="B6FF5DA8"/>
    <w:rsid w:val="BEFBBAF2"/>
    <w:rsid w:val="CB8856E4"/>
    <w:rsid w:val="D9BF5028"/>
    <w:rsid w:val="DFDEE544"/>
    <w:rsid w:val="DFFB7541"/>
    <w:rsid w:val="EBFF7180"/>
    <w:rsid w:val="F697B5CB"/>
    <w:rsid w:val="F7D9ED4C"/>
    <w:rsid w:val="FAFF971A"/>
    <w:rsid w:val="FCF334A7"/>
    <w:rsid w:val="FDCFEE34"/>
    <w:rsid w:val="FF6675DC"/>
    <w:rsid w:val="FFF97261"/>
    <w:rsid w:val="FFFA8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-正文"/>
    <w:basedOn w:val="3"/>
    <w:next w:val="1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/>
    </w:rPr>
  </w:style>
  <w:style w:type="paragraph" w:customStyle="1" w:styleId="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99"/>
    <w:pPr>
      <w:ind w:firstLine="567"/>
    </w:pPr>
  </w:style>
  <w:style w:type="paragraph" w:styleId="8">
    <w:name w:val="Body Text"/>
    <w:basedOn w:val="1"/>
    <w:next w:val="9"/>
    <w:link w:val="22"/>
    <w:qFormat/>
    <w:uiPriority w:val="99"/>
    <w:pPr>
      <w:spacing w:after="120"/>
    </w:pPr>
  </w:style>
  <w:style w:type="paragraph" w:styleId="9">
    <w:name w:val="Body Text First Indent"/>
    <w:basedOn w:val="8"/>
    <w:link w:val="23"/>
    <w:qFormat/>
    <w:uiPriority w:val="99"/>
    <w:pPr>
      <w:spacing w:after="0" w:line="500" w:lineRule="exact"/>
      <w:ind w:firstLine="420"/>
    </w:pPr>
    <w:rPr>
      <w:sz w:val="28"/>
      <w:szCs w:val="28"/>
    </w:rPr>
  </w:style>
  <w:style w:type="paragraph" w:styleId="10">
    <w:name w:val="Balloon Text"/>
    <w:basedOn w:val="1"/>
    <w:link w:val="19"/>
    <w:qFormat/>
    <w:uiPriority w:val="0"/>
    <w:rPr>
      <w:sz w:val="18"/>
      <w:szCs w:val="18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00"/>
      <w:u w:val="none"/>
    </w:rPr>
  </w:style>
  <w:style w:type="character" w:customStyle="1" w:styleId="17">
    <w:name w:val="页脚 字符"/>
    <w:basedOn w:val="15"/>
    <w:link w:val="11"/>
    <w:qFormat/>
    <w:uiPriority w:val="99"/>
    <w:rPr>
      <w:kern w:val="2"/>
      <w:sz w:val="18"/>
      <w:szCs w:val="18"/>
    </w:rPr>
  </w:style>
  <w:style w:type="character" w:customStyle="1" w:styleId="18">
    <w:name w:val="页眉 字符"/>
    <w:basedOn w:val="15"/>
    <w:link w:val="12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15"/>
    <w:link w:val="10"/>
    <w:qFormat/>
    <w:uiPriority w:val="0"/>
    <w:rPr>
      <w:kern w:val="2"/>
      <w:sz w:val="18"/>
      <w:szCs w:val="18"/>
    </w:rPr>
  </w:style>
  <w:style w:type="table" w:customStyle="1" w:styleId="20">
    <w:name w:val="网格型3"/>
    <w:basedOn w:val="13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字符"/>
    <w:basedOn w:val="15"/>
    <w:link w:val="8"/>
    <w:qFormat/>
    <w:uiPriority w:val="99"/>
    <w:rPr>
      <w:kern w:val="2"/>
      <w:sz w:val="21"/>
      <w:szCs w:val="22"/>
    </w:rPr>
  </w:style>
  <w:style w:type="character" w:customStyle="1" w:styleId="23">
    <w:name w:val="正文文本首行缩进 字符"/>
    <w:basedOn w:val="22"/>
    <w:link w:val="9"/>
    <w:qFormat/>
    <w:uiPriority w:val="99"/>
    <w:rPr>
      <w:kern w:val="2"/>
      <w:sz w:val="28"/>
      <w:szCs w:val="28"/>
    </w:rPr>
  </w:style>
  <w:style w:type="paragraph" w:customStyle="1" w:styleId="2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qtjxj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993</Words>
  <Characters>1043</Characters>
  <Lines>133</Lines>
  <Paragraphs>37</Paragraphs>
  <TotalTime>2</TotalTime>
  <ScaleCrop>false</ScaleCrop>
  <LinksUpToDate>false</LinksUpToDate>
  <CharactersWithSpaces>1044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2020-07-11T00:58:00Z</dcterms:created>
  <dc:creator>Administrator</dc:creator>
  <cp:lastModifiedBy>admin</cp:lastModifiedBy>
  <cp:lastPrinted>2024-11-07T14:03:00Z</cp:lastPrinted>
  <dcterms:modified xsi:type="dcterms:W3CDTF">2025-04-15T10:16:32Z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63874ED51E92AEFF12159A66BC344057_43</vt:lpwstr>
  </property>
</Properties>
</file>