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BF" w:rsidRDefault="001056BF" w:rsidP="00F243E2">
      <w:pPr>
        <w:pStyle w:val="NormalWeb"/>
        <w:widowControl/>
        <w:adjustRightInd w:val="0"/>
        <w:snapToGrid w:val="0"/>
        <w:spacing w:beforeAutospacing="0" w:afterAutospacing="0" w:line="640" w:lineRule="exact"/>
        <w:ind w:firstLineChars="200" w:firstLine="31680"/>
        <w:rPr>
          <w:rFonts w:ascii="微软雅黑" w:eastAsia="微软雅黑" w:hAnsi="微软雅黑" w:cs="微软雅黑"/>
          <w:color w:val="333333"/>
          <w:sz w:val="22"/>
          <w:shd w:val="clear" w:color="auto" w:fill="FFFFFF"/>
        </w:rPr>
      </w:pPr>
    </w:p>
    <w:p w:rsidR="001056BF" w:rsidRDefault="001056BF" w:rsidP="00F243E2">
      <w:pPr>
        <w:pStyle w:val="NormalWeb"/>
        <w:widowControl/>
        <w:adjustRightInd w:val="0"/>
        <w:snapToGrid w:val="0"/>
        <w:spacing w:beforeAutospacing="0" w:afterAutospacing="0" w:line="640" w:lineRule="exact"/>
        <w:jc w:val="center"/>
        <w:rPr>
          <w:rFonts w:ascii="方正小标宋_GBK" w:eastAsia="方正小标宋_GBK" w:hAnsi="微软雅黑" w:cs="微软雅黑"/>
          <w:color w:val="333333"/>
          <w:sz w:val="44"/>
          <w:szCs w:val="44"/>
          <w:shd w:val="clear" w:color="auto" w:fill="FFFFFF"/>
        </w:rPr>
      </w:pPr>
      <w:r w:rsidRPr="00705B8D">
        <w:rPr>
          <w:rFonts w:ascii="方正小标宋_GBK" w:eastAsia="方正小标宋_GBK" w:hAnsi="微软雅黑" w:cs="微软雅黑" w:hint="eastAsia"/>
          <w:color w:val="333333"/>
          <w:sz w:val="44"/>
          <w:szCs w:val="44"/>
          <w:shd w:val="clear" w:color="auto" w:fill="FFFFFF"/>
        </w:rPr>
        <w:t>象山县小微企业园区绩效评价结果</w:t>
      </w:r>
    </w:p>
    <w:p w:rsidR="001056BF" w:rsidRPr="00705B8D" w:rsidRDefault="001056BF" w:rsidP="00F243E2">
      <w:pPr>
        <w:pStyle w:val="NormalWeb"/>
        <w:widowControl/>
        <w:adjustRightInd w:val="0"/>
        <w:snapToGrid w:val="0"/>
        <w:spacing w:beforeAutospacing="0" w:afterAutospacing="0" w:line="640" w:lineRule="exact"/>
        <w:jc w:val="center"/>
        <w:rPr>
          <w:rFonts w:ascii="方正小标宋_GBK" w:eastAsia="方正小标宋_GBK" w:hAnsi="微软雅黑" w:cs="微软雅黑"/>
          <w:color w:val="333333"/>
          <w:sz w:val="44"/>
          <w:szCs w:val="44"/>
          <w:shd w:val="clear" w:color="auto" w:fill="FFFFFF"/>
        </w:rPr>
      </w:pP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5"/>
        <w:gridCol w:w="1275"/>
        <w:gridCol w:w="1276"/>
        <w:gridCol w:w="1134"/>
        <w:gridCol w:w="992"/>
        <w:gridCol w:w="1145"/>
        <w:gridCol w:w="919"/>
      </w:tblGrid>
      <w:tr w:rsidR="001056BF" w:rsidRPr="00B2240B" w:rsidTr="00705B8D">
        <w:trPr>
          <w:jc w:val="center"/>
        </w:trPr>
        <w:tc>
          <w:tcPr>
            <w:tcW w:w="1555" w:type="dxa"/>
            <w:vAlign w:val="center"/>
          </w:tcPr>
          <w:p w:rsidR="001056BF" w:rsidRPr="00B2240B" w:rsidRDefault="001056BF" w:rsidP="00B2240B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2240B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园区名称</w:t>
            </w:r>
          </w:p>
        </w:tc>
        <w:tc>
          <w:tcPr>
            <w:tcW w:w="1275" w:type="dxa"/>
            <w:vAlign w:val="center"/>
          </w:tcPr>
          <w:p w:rsidR="001056BF" w:rsidRPr="00B2240B" w:rsidRDefault="001056BF" w:rsidP="00B2240B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2240B"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  <w:t>37</w:t>
            </w:r>
            <w:r w:rsidRPr="00B2240B"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度湾</w:t>
            </w:r>
            <w:r w:rsidRPr="00B2240B"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  <w:t>-</w:t>
            </w:r>
            <w:r w:rsidRPr="00B2240B"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象山科创中心</w:t>
            </w:r>
          </w:p>
        </w:tc>
        <w:tc>
          <w:tcPr>
            <w:tcW w:w="1276" w:type="dxa"/>
            <w:vAlign w:val="center"/>
          </w:tcPr>
          <w:p w:rsidR="001056BF" w:rsidRPr="00B2240B" w:rsidRDefault="001056BF" w:rsidP="00B2240B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2240B"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宁波浙东表面处理中心</w:t>
            </w:r>
          </w:p>
        </w:tc>
        <w:tc>
          <w:tcPr>
            <w:tcW w:w="1134" w:type="dxa"/>
            <w:vAlign w:val="center"/>
          </w:tcPr>
          <w:p w:rsidR="001056BF" w:rsidRPr="00B2240B" w:rsidRDefault="001056BF" w:rsidP="00B2240B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 w:rsidRPr="00B2240B"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宁波正阳针织印花园</w:t>
            </w:r>
          </w:p>
        </w:tc>
        <w:tc>
          <w:tcPr>
            <w:tcW w:w="992" w:type="dxa"/>
            <w:vAlign w:val="center"/>
          </w:tcPr>
          <w:p w:rsidR="001056BF" w:rsidRPr="00B2240B" w:rsidRDefault="001056BF" w:rsidP="00B2240B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 w:rsidRPr="00B2240B"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晓塘乡工业小区</w:t>
            </w:r>
          </w:p>
        </w:tc>
        <w:tc>
          <w:tcPr>
            <w:tcW w:w="1145" w:type="dxa"/>
            <w:vAlign w:val="center"/>
          </w:tcPr>
          <w:p w:rsidR="001056BF" w:rsidRPr="00B2240B" w:rsidRDefault="001056BF" w:rsidP="00B2240B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2240B"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宁波永超印花集聚园区</w:t>
            </w:r>
          </w:p>
        </w:tc>
        <w:tc>
          <w:tcPr>
            <w:tcW w:w="919" w:type="dxa"/>
            <w:vAlign w:val="center"/>
          </w:tcPr>
          <w:p w:rsidR="001056BF" w:rsidRPr="00B2240B" w:rsidRDefault="001056BF" w:rsidP="00B2240B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2240B"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宁波昌和工业园</w:t>
            </w:r>
          </w:p>
        </w:tc>
      </w:tr>
      <w:tr w:rsidR="001056BF" w:rsidRPr="00B2240B" w:rsidTr="00705B8D">
        <w:trPr>
          <w:trHeight w:val="825"/>
          <w:jc w:val="center"/>
        </w:trPr>
        <w:tc>
          <w:tcPr>
            <w:tcW w:w="1555" w:type="dxa"/>
            <w:vAlign w:val="center"/>
          </w:tcPr>
          <w:p w:rsidR="001056BF" w:rsidRPr="00B2240B" w:rsidRDefault="001056BF" w:rsidP="00B2240B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2240B"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分档结果</w:t>
            </w:r>
          </w:p>
        </w:tc>
        <w:tc>
          <w:tcPr>
            <w:tcW w:w="1275" w:type="dxa"/>
            <w:vAlign w:val="center"/>
          </w:tcPr>
          <w:p w:rsidR="001056BF" w:rsidRPr="00B2240B" w:rsidRDefault="001056BF" w:rsidP="00B2240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2240B">
              <w:rPr>
                <w:rFonts w:ascii="仿宋_GB2312" w:eastAsia="仿宋_GB2312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76" w:type="dxa"/>
            <w:vAlign w:val="center"/>
          </w:tcPr>
          <w:p w:rsidR="001056BF" w:rsidRPr="00B2240B" w:rsidRDefault="001056BF" w:rsidP="00B2240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2240B">
              <w:rPr>
                <w:rFonts w:ascii="仿宋_GB2312" w:eastAsia="仿宋_GB2312"/>
                <w:color w:val="000000"/>
                <w:sz w:val="24"/>
                <w:szCs w:val="24"/>
              </w:rPr>
              <w:t>B</w:t>
            </w:r>
          </w:p>
        </w:tc>
        <w:tc>
          <w:tcPr>
            <w:tcW w:w="1134" w:type="dxa"/>
            <w:vAlign w:val="center"/>
          </w:tcPr>
          <w:p w:rsidR="001056BF" w:rsidRPr="00B2240B" w:rsidRDefault="001056BF" w:rsidP="00B2240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2240B">
              <w:rPr>
                <w:rFonts w:ascii="仿宋_GB2312" w:eastAsia="仿宋_GB2312"/>
                <w:color w:val="000000"/>
                <w:sz w:val="24"/>
                <w:szCs w:val="24"/>
              </w:rPr>
              <w:t>B</w:t>
            </w:r>
          </w:p>
        </w:tc>
        <w:tc>
          <w:tcPr>
            <w:tcW w:w="992" w:type="dxa"/>
            <w:vAlign w:val="center"/>
          </w:tcPr>
          <w:p w:rsidR="001056BF" w:rsidRPr="00B2240B" w:rsidRDefault="001056BF" w:rsidP="00B2240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2240B">
              <w:rPr>
                <w:rFonts w:ascii="仿宋_GB2312" w:eastAsia="仿宋_GB2312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45" w:type="dxa"/>
            <w:vAlign w:val="center"/>
          </w:tcPr>
          <w:p w:rsidR="001056BF" w:rsidRPr="00B2240B" w:rsidRDefault="001056BF" w:rsidP="00B2240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2240B">
              <w:rPr>
                <w:rFonts w:ascii="仿宋_GB2312" w:eastAsia="仿宋_GB2312"/>
                <w:color w:val="000000"/>
                <w:sz w:val="24"/>
                <w:szCs w:val="24"/>
              </w:rPr>
              <w:t>C</w:t>
            </w:r>
          </w:p>
        </w:tc>
        <w:tc>
          <w:tcPr>
            <w:tcW w:w="919" w:type="dxa"/>
            <w:vAlign w:val="center"/>
          </w:tcPr>
          <w:p w:rsidR="001056BF" w:rsidRPr="00B2240B" w:rsidRDefault="001056BF" w:rsidP="00B2240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2240B">
              <w:rPr>
                <w:rFonts w:ascii="仿宋_GB2312" w:eastAsia="仿宋_GB2312"/>
                <w:color w:val="000000"/>
                <w:sz w:val="24"/>
                <w:szCs w:val="24"/>
              </w:rPr>
              <w:t>D</w:t>
            </w:r>
          </w:p>
        </w:tc>
      </w:tr>
    </w:tbl>
    <w:p w:rsidR="001056BF" w:rsidRDefault="001056BF" w:rsidP="001056BF">
      <w:pPr>
        <w:pStyle w:val="NormalWeb"/>
        <w:widowControl/>
        <w:adjustRightInd w:val="0"/>
        <w:snapToGrid w:val="0"/>
        <w:spacing w:beforeAutospacing="0" w:line="360" w:lineRule="auto"/>
        <w:ind w:firstLineChars="200" w:firstLine="31680"/>
        <w:rPr>
          <w:rFonts w:ascii="微软雅黑" w:eastAsia="微软雅黑" w:hAnsi="微软雅黑" w:cs="微软雅黑"/>
          <w:color w:val="333333"/>
          <w:sz w:val="22"/>
          <w:shd w:val="clear" w:color="auto" w:fill="FFFFFF"/>
        </w:rPr>
      </w:pPr>
      <w:bookmarkStart w:id="0" w:name="_GoBack"/>
      <w:bookmarkEnd w:id="0"/>
    </w:p>
    <w:sectPr w:rsidR="001056BF" w:rsidSect="00000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ang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442"/>
    <w:rsid w:val="000008BC"/>
    <w:rsid w:val="0000436F"/>
    <w:rsid w:val="00027A95"/>
    <w:rsid w:val="00030DF3"/>
    <w:rsid w:val="00036AF3"/>
    <w:rsid w:val="00087396"/>
    <w:rsid w:val="000873E6"/>
    <w:rsid w:val="00093D0F"/>
    <w:rsid w:val="000A04FA"/>
    <w:rsid w:val="000D7267"/>
    <w:rsid w:val="000E00E5"/>
    <w:rsid w:val="000E5B78"/>
    <w:rsid w:val="000F7A29"/>
    <w:rsid w:val="00102177"/>
    <w:rsid w:val="001056BF"/>
    <w:rsid w:val="001077CF"/>
    <w:rsid w:val="0011335B"/>
    <w:rsid w:val="00117109"/>
    <w:rsid w:val="00161B1A"/>
    <w:rsid w:val="00162752"/>
    <w:rsid w:val="00166025"/>
    <w:rsid w:val="00167F40"/>
    <w:rsid w:val="001E12BD"/>
    <w:rsid w:val="001E2D94"/>
    <w:rsid w:val="001E59AC"/>
    <w:rsid w:val="001F3DDA"/>
    <w:rsid w:val="00212FF7"/>
    <w:rsid w:val="0023377B"/>
    <w:rsid w:val="002573A4"/>
    <w:rsid w:val="00262E99"/>
    <w:rsid w:val="0027030A"/>
    <w:rsid w:val="002763DF"/>
    <w:rsid w:val="002845ED"/>
    <w:rsid w:val="00284D1C"/>
    <w:rsid w:val="00290403"/>
    <w:rsid w:val="002B68E0"/>
    <w:rsid w:val="002B68F5"/>
    <w:rsid w:val="002B79D3"/>
    <w:rsid w:val="002D098C"/>
    <w:rsid w:val="002D0B07"/>
    <w:rsid w:val="002E2424"/>
    <w:rsid w:val="002E32E3"/>
    <w:rsid w:val="00332E94"/>
    <w:rsid w:val="003409BD"/>
    <w:rsid w:val="00353995"/>
    <w:rsid w:val="00361734"/>
    <w:rsid w:val="00362A37"/>
    <w:rsid w:val="003B1891"/>
    <w:rsid w:val="003C0EA4"/>
    <w:rsid w:val="003C79C1"/>
    <w:rsid w:val="003E7076"/>
    <w:rsid w:val="00402FD6"/>
    <w:rsid w:val="00403185"/>
    <w:rsid w:val="004045D2"/>
    <w:rsid w:val="00472E09"/>
    <w:rsid w:val="00476640"/>
    <w:rsid w:val="00480750"/>
    <w:rsid w:val="004A620B"/>
    <w:rsid w:val="004D7F95"/>
    <w:rsid w:val="004E6DBC"/>
    <w:rsid w:val="004F0851"/>
    <w:rsid w:val="004F2684"/>
    <w:rsid w:val="00503272"/>
    <w:rsid w:val="00511C9C"/>
    <w:rsid w:val="0051770F"/>
    <w:rsid w:val="0052061A"/>
    <w:rsid w:val="00521A50"/>
    <w:rsid w:val="00543125"/>
    <w:rsid w:val="00555879"/>
    <w:rsid w:val="005959D5"/>
    <w:rsid w:val="00597E0F"/>
    <w:rsid w:val="005A371D"/>
    <w:rsid w:val="005A5ACD"/>
    <w:rsid w:val="005C0F4E"/>
    <w:rsid w:val="005C36BA"/>
    <w:rsid w:val="005D218B"/>
    <w:rsid w:val="005D2442"/>
    <w:rsid w:val="006020AB"/>
    <w:rsid w:val="0060550F"/>
    <w:rsid w:val="006130E6"/>
    <w:rsid w:val="00647ADE"/>
    <w:rsid w:val="00652300"/>
    <w:rsid w:val="006746E5"/>
    <w:rsid w:val="0068453C"/>
    <w:rsid w:val="006B02F2"/>
    <w:rsid w:val="006B701D"/>
    <w:rsid w:val="006E0F3C"/>
    <w:rsid w:val="006F6C3A"/>
    <w:rsid w:val="00705852"/>
    <w:rsid w:val="00705B8D"/>
    <w:rsid w:val="00714F57"/>
    <w:rsid w:val="0072426B"/>
    <w:rsid w:val="0075321F"/>
    <w:rsid w:val="007571A4"/>
    <w:rsid w:val="007637DC"/>
    <w:rsid w:val="00780025"/>
    <w:rsid w:val="007A25E6"/>
    <w:rsid w:val="007E1BBB"/>
    <w:rsid w:val="007E3CB6"/>
    <w:rsid w:val="007E7A4C"/>
    <w:rsid w:val="0081207A"/>
    <w:rsid w:val="0082517E"/>
    <w:rsid w:val="008307E8"/>
    <w:rsid w:val="00846E48"/>
    <w:rsid w:val="00853F6A"/>
    <w:rsid w:val="008675A4"/>
    <w:rsid w:val="00897357"/>
    <w:rsid w:val="008A1198"/>
    <w:rsid w:val="008A3136"/>
    <w:rsid w:val="008E0941"/>
    <w:rsid w:val="008F2429"/>
    <w:rsid w:val="0090226D"/>
    <w:rsid w:val="00910B71"/>
    <w:rsid w:val="00911A44"/>
    <w:rsid w:val="009202A2"/>
    <w:rsid w:val="00925DA9"/>
    <w:rsid w:val="00926844"/>
    <w:rsid w:val="00932559"/>
    <w:rsid w:val="00962DEE"/>
    <w:rsid w:val="009674CF"/>
    <w:rsid w:val="00971909"/>
    <w:rsid w:val="00980778"/>
    <w:rsid w:val="009809BC"/>
    <w:rsid w:val="009A7412"/>
    <w:rsid w:val="009B10C7"/>
    <w:rsid w:val="009D1E2F"/>
    <w:rsid w:val="009E3DC6"/>
    <w:rsid w:val="009F1977"/>
    <w:rsid w:val="009F4AD9"/>
    <w:rsid w:val="00A072A1"/>
    <w:rsid w:val="00A22924"/>
    <w:rsid w:val="00A44CB2"/>
    <w:rsid w:val="00A60198"/>
    <w:rsid w:val="00A66B62"/>
    <w:rsid w:val="00A818CC"/>
    <w:rsid w:val="00AA12BC"/>
    <w:rsid w:val="00AA188A"/>
    <w:rsid w:val="00AA6273"/>
    <w:rsid w:val="00AA6AEB"/>
    <w:rsid w:val="00AB69BD"/>
    <w:rsid w:val="00AC6A30"/>
    <w:rsid w:val="00AD0758"/>
    <w:rsid w:val="00AE5E32"/>
    <w:rsid w:val="00B05182"/>
    <w:rsid w:val="00B12E07"/>
    <w:rsid w:val="00B2240B"/>
    <w:rsid w:val="00B24B01"/>
    <w:rsid w:val="00B379D2"/>
    <w:rsid w:val="00B7692A"/>
    <w:rsid w:val="00BA0012"/>
    <w:rsid w:val="00BC152C"/>
    <w:rsid w:val="00BC33B8"/>
    <w:rsid w:val="00BC6E4D"/>
    <w:rsid w:val="00BE6FB4"/>
    <w:rsid w:val="00C23A93"/>
    <w:rsid w:val="00C23D05"/>
    <w:rsid w:val="00C3723A"/>
    <w:rsid w:val="00C41F63"/>
    <w:rsid w:val="00C9587E"/>
    <w:rsid w:val="00CA294C"/>
    <w:rsid w:val="00CA3A06"/>
    <w:rsid w:val="00CD5271"/>
    <w:rsid w:val="00D00B1E"/>
    <w:rsid w:val="00D56180"/>
    <w:rsid w:val="00D951AD"/>
    <w:rsid w:val="00DA28F5"/>
    <w:rsid w:val="00DC0246"/>
    <w:rsid w:val="00DE25F6"/>
    <w:rsid w:val="00DE692D"/>
    <w:rsid w:val="00E00457"/>
    <w:rsid w:val="00E02643"/>
    <w:rsid w:val="00E13727"/>
    <w:rsid w:val="00E50FF1"/>
    <w:rsid w:val="00E60C84"/>
    <w:rsid w:val="00E6423C"/>
    <w:rsid w:val="00E73614"/>
    <w:rsid w:val="00E77A8F"/>
    <w:rsid w:val="00E81256"/>
    <w:rsid w:val="00E845BF"/>
    <w:rsid w:val="00E9081E"/>
    <w:rsid w:val="00EA1AAC"/>
    <w:rsid w:val="00EA6C2E"/>
    <w:rsid w:val="00ED1988"/>
    <w:rsid w:val="00EE3F67"/>
    <w:rsid w:val="00EE696B"/>
    <w:rsid w:val="00F010A1"/>
    <w:rsid w:val="00F0752A"/>
    <w:rsid w:val="00F243E2"/>
    <w:rsid w:val="00F260B2"/>
    <w:rsid w:val="00F34044"/>
    <w:rsid w:val="00F44CA1"/>
    <w:rsid w:val="00F66EE0"/>
    <w:rsid w:val="00F67908"/>
    <w:rsid w:val="00F8051F"/>
    <w:rsid w:val="00FB0A23"/>
    <w:rsid w:val="00FD6F42"/>
    <w:rsid w:val="0F331E03"/>
    <w:rsid w:val="1A460F22"/>
    <w:rsid w:val="225B2B6C"/>
    <w:rsid w:val="2F55425F"/>
    <w:rsid w:val="3FFD13B1"/>
    <w:rsid w:val="51886DFA"/>
    <w:rsid w:val="5C4546A7"/>
    <w:rsid w:val="71236788"/>
    <w:rsid w:val="71607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??" w:eastAsia="宋体" w:hAnsi="??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8B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0008BC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0008B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008B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08B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008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008BC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008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008BC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0008BC"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uiPriority w:val="99"/>
    <w:rsid w:val="000008B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0008BC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semiHidden/>
    <w:rsid w:val="000008BC"/>
    <w:rPr>
      <w:rFonts w:cs="Times New Roman"/>
      <w:color w:val="800080"/>
      <w:u w:val="none"/>
    </w:rPr>
  </w:style>
  <w:style w:type="character" w:styleId="Hyperlink">
    <w:name w:val="Hyperlink"/>
    <w:basedOn w:val="DefaultParagraphFont"/>
    <w:uiPriority w:val="99"/>
    <w:semiHidden/>
    <w:rsid w:val="000008BC"/>
    <w:rPr>
      <w:rFonts w:cs="Times New Roman"/>
      <w:color w:val="0000FF"/>
      <w:u w:val="none"/>
    </w:rPr>
  </w:style>
  <w:style w:type="paragraph" w:styleId="ListParagraph">
    <w:name w:val="List Paragraph"/>
    <w:basedOn w:val="Normal"/>
    <w:uiPriority w:val="99"/>
    <w:qFormat/>
    <w:rsid w:val="000008BC"/>
    <w:pPr>
      <w:ind w:firstLineChars="200" w:firstLine="420"/>
    </w:pPr>
  </w:style>
  <w:style w:type="table" w:customStyle="1" w:styleId="1">
    <w:name w:val="网格型1"/>
    <w:uiPriority w:val="99"/>
    <w:rsid w:val="000008B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time2">
    <w:name w:val="sp_time2"/>
    <w:basedOn w:val="DefaultParagraphFont"/>
    <w:uiPriority w:val="99"/>
    <w:rsid w:val="000008B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15</Words>
  <Characters>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535989145@qq.com</dc:creator>
  <cp:keywords/>
  <dc:description/>
  <cp:lastModifiedBy>ad</cp:lastModifiedBy>
  <cp:revision>86</cp:revision>
  <cp:lastPrinted>2020-04-01T07:13:00Z</cp:lastPrinted>
  <dcterms:created xsi:type="dcterms:W3CDTF">2020-03-25T13:45:00Z</dcterms:created>
  <dcterms:modified xsi:type="dcterms:W3CDTF">2020-04-17T07:52:00Z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