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0C" w:rsidRPr="000A4F85" w:rsidRDefault="00191F0C">
      <w:pPr>
        <w:rPr>
          <w:rFonts w:ascii="仿宋_GB2312" w:eastAsia="仿宋_GB2312" w:hAnsi="仿宋_GB2312" w:cs="仿宋_GB2312"/>
          <w:sz w:val="32"/>
          <w:szCs w:val="32"/>
        </w:rPr>
      </w:pPr>
      <w:r w:rsidRPr="000A4F85">
        <w:rPr>
          <w:rFonts w:ascii="仿宋_GB2312" w:eastAsia="仿宋_GB2312" w:hAnsi="仿宋_GB2312" w:cs="仿宋_GB2312" w:hint="eastAsia"/>
          <w:sz w:val="32"/>
          <w:szCs w:val="32"/>
        </w:rPr>
        <w:t>附表：</w:t>
      </w:r>
    </w:p>
    <w:p w:rsidR="00191F0C" w:rsidRDefault="00191F0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191F0C" w:rsidRDefault="00191F0C" w:rsidP="000A4F85">
      <w:pPr>
        <w:snapToGrid w:val="0"/>
        <w:spacing w:line="264" w:lineRule="auto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0A4F85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宁波市奉化区公办幼儿园保教费</w:t>
      </w:r>
    </w:p>
    <w:p w:rsidR="00191F0C" w:rsidRPr="000A4F85" w:rsidRDefault="00191F0C" w:rsidP="000A4F85">
      <w:pPr>
        <w:snapToGrid w:val="0"/>
        <w:spacing w:line="264" w:lineRule="auto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0A4F85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基准价标准调整表</w:t>
      </w:r>
    </w:p>
    <w:p w:rsidR="00191F0C" w:rsidRDefault="00191F0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191F0C" w:rsidRDefault="00191F0C">
      <w:pPr>
        <w:ind w:firstLineChars="2000" w:firstLine="60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单位：元</w:t>
      </w:r>
      <w:r>
        <w:rPr>
          <w:rFonts w:ascii="仿宋_GB2312" w:eastAsia="仿宋_GB2312" w:hAnsi="仿宋_GB2312" w:cs="仿宋_GB2312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</w:rPr>
        <w:t>生</w:t>
      </w:r>
      <w:r>
        <w:rPr>
          <w:rFonts w:ascii="仿宋_GB2312" w:eastAsia="仿宋_GB2312" w:hAnsi="仿宋_GB2312" w:cs="仿宋_GB2312"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2841"/>
        <w:gridCol w:w="2841"/>
      </w:tblGrid>
      <w:tr w:rsidR="00191F0C" w:rsidRPr="00B34556" w:rsidTr="000A4F85">
        <w:trPr>
          <w:trHeight w:val="933"/>
        </w:trPr>
        <w:tc>
          <w:tcPr>
            <w:tcW w:w="2840" w:type="dxa"/>
            <w:vAlign w:val="center"/>
          </w:tcPr>
          <w:p w:rsidR="00191F0C" w:rsidRPr="00B34556" w:rsidRDefault="00191F0C" w:rsidP="000A4F85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星级</w:t>
            </w:r>
          </w:p>
          <w:p w:rsidR="00191F0C" w:rsidRPr="00B34556" w:rsidRDefault="00191F0C" w:rsidP="000A4F85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收费标准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现行标准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调整后标准</w:t>
            </w:r>
          </w:p>
          <w:p w:rsidR="00191F0C" w:rsidRPr="00B34556" w:rsidRDefault="00191F0C" w:rsidP="000A4F85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(</w:t>
            </w:r>
            <w:r w:rsidRPr="00B3455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基准价）</w:t>
            </w:r>
          </w:p>
        </w:tc>
      </w:tr>
      <w:tr w:rsidR="00191F0C" w:rsidRPr="00B34556" w:rsidTr="000A4F85">
        <w:tc>
          <w:tcPr>
            <w:tcW w:w="2840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六星级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650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730</w:t>
            </w:r>
          </w:p>
        </w:tc>
      </w:tr>
      <w:tr w:rsidR="00191F0C" w:rsidRPr="00B34556" w:rsidTr="000A4F85">
        <w:tc>
          <w:tcPr>
            <w:tcW w:w="2840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五星级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500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580</w:t>
            </w:r>
          </w:p>
        </w:tc>
      </w:tr>
      <w:tr w:rsidR="00191F0C" w:rsidRPr="00B34556" w:rsidTr="000A4F85">
        <w:tc>
          <w:tcPr>
            <w:tcW w:w="2840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四星级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440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520</w:t>
            </w:r>
          </w:p>
        </w:tc>
      </w:tr>
      <w:tr w:rsidR="00191F0C" w:rsidRPr="00B34556" w:rsidTr="000A4F85">
        <w:tc>
          <w:tcPr>
            <w:tcW w:w="2840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三星级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370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430</w:t>
            </w:r>
          </w:p>
        </w:tc>
      </w:tr>
      <w:tr w:rsidR="00191F0C" w:rsidRPr="00B34556" w:rsidTr="000A4F85">
        <w:tc>
          <w:tcPr>
            <w:tcW w:w="2840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二星级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300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350</w:t>
            </w:r>
          </w:p>
        </w:tc>
      </w:tr>
      <w:tr w:rsidR="00191F0C" w:rsidRPr="00B34556" w:rsidTr="000A4F85">
        <w:tc>
          <w:tcPr>
            <w:tcW w:w="2840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一星级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240</w:t>
            </w:r>
          </w:p>
        </w:tc>
        <w:tc>
          <w:tcPr>
            <w:tcW w:w="2841" w:type="dxa"/>
            <w:vAlign w:val="center"/>
          </w:tcPr>
          <w:p w:rsidR="00191F0C" w:rsidRPr="00B34556" w:rsidRDefault="00191F0C" w:rsidP="000A4F8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B34556">
              <w:rPr>
                <w:rFonts w:ascii="仿宋_GB2312" w:eastAsia="仿宋_GB2312" w:hAnsi="仿宋_GB2312" w:cs="仿宋_GB2312"/>
                <w:sz w:val="30"/>
                <w:szCs w:val="30"/>
              </w:rPr>
              <w:t>280</w:t>
            </w:r>
          </w:p>
        </w:tc>
      </w:tr>
    </w:tbl>
    <w:p w:rsidR="00191F0C" w:rsidRDefault="00191F0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sectPr w:rsidR="00191F0C" w:rsidSect="00B85D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0C" w:rsidRDefault="00191F0C">
      <w:r>
        <w:separator/>
      </w:r>
    </w:p>
  </w:endnote>
  <w:endnote w:type="continuationSeparator" w:id="0">
    <w:p w:rsidR="00191F0C" w:rsidRDefault="0019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0C" w:rsidRDefault="00191F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0C" w:rsidRDefault="00191F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0C" w:rsidRDefault="00191F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0C" w:rsidRDefault="00191F0C">
      <w:r>
        <w:separator/>
      </w:r>
    </w:p>
  </w:footnote>
  <w:footnote w:type="continuationSeparator" w:id="0">
    <w:p w:rsidR="00191F0C" w:rsidRDefault="00191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0C" w:rsidRDefault="00191F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0C" w:rsidRDefault="00191F0C" w:rsidP="000A4F8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0C" w:rsidRDefault="00191F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D67"/>
    <w:rsid w:val="000A4F85"/>
    <w:rsid w:val="00191F0C"/>
    <w:rsid w:val="001F64E0"/>
    <w:rsid w:val="00B06668"/>
    <w:rsid w:val="00B34556"/>
    <w:rsid w:val="00B85D67"/>
    <w:rsid w:val="00DB1999"/>
    <w:rsid w:val="00E42002"/>
    <w:rsid w:val="00E945BE"/>
    <w:rsid w:val="00F01B55"/>
    <w:rsid w:val="01F53289"/>
    <w:rsid w:val="1610406D"/>
    <w:rsid w:val="1C604516"/>
    <w:rsid w:val="1D633701"/>
    <w:rsid w:val="22E17B49"/>
    <w:rsid w:val="2D2B1C94"/>
    <w:rsid w:val="2EC2753E"/>
    <w:rsid w:val="38E50DAC"/>
    <w:rsid w:val="395C5E23"/>
    <w:rsid w:val="396E4B5C"/>
    <w:rsid w:val="3E3A348B"/>
    <w:rsid w:val="44907B57"/>
    <w:rsid w:val="63312577"/>
    <w:rsid w:val="6B3A6001"/>
    <w:rsid w:val="6F2168B0"/>
    <w:rsid w:val="6F4B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D6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5D67"/>
    <w:pPr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B85D6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B85D67"/>
    <w:rPr>
      <w:rFonts w:cs="Times New Roman"/>
      <w:color w:val="800080"/>
      <w:u w:val="none"/>
    </w:rPr>
  </w:style>
  <w:style w:type="character" w:styleId="Hyperlink">
    <w:name w:val="Hyperlink"/>
    <w:basedOn w:val="DefaultParagraphFont"/>
    <w:uiPriority w:val="99"/>
    <w:rsid w:val="00B85D67"/>
    <w:rPr>
      <w:rFonts w:cs="Times New Roman"/>
      <w:color w:val="0000FF"/>
      <w:u w:val="none"/>
    </w:rPr>
  </w:style>
  <w:style w:type="table" w:styleId="TableGrid">
    <w:name w:val="Table Grid"/>
    <w:basedOn w:val="TableNormal"/>
    <w:uiPriority w:val="99"/>
    <w:rsid w:val="00B85D6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haretext">
    <w:name w:val="bsharetext"/>
    <w:basedOn w:val="DefaultParagraphFont"/>
    <w:uiPriority w:val="99"/>
    <w:rsid w:val="00B85D6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1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B1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21</Words>
  <Characters>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cp:lastPrinted>2018-08-10T07:27:00Z</cp:lastPrinted>
  <dcterms:created xsi:type="dcterms:W3CDTF">2014-10-29T12:08:00Z</dcterms:created>
  <dcterms:modified xsi:type="dcterms:W3CDTF">2018-08-21T07:07:00Z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