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2F" w:rsidRDefault="009D702F" w:rsidP="009D702F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D702F" w:rsidRDefault="009D702F" w:rsidP="009D702F">
      <w:pPr>
        <w:spacing w:line="520" w:lineRule="exact"/>
        <w:rPr>
          <w:rFonts w:ascii="黑体" w:eastAsia="黑体" w:hAnsi="黑体"/>
          <w:sz w:val="32"/>
          <w:szCs w:val="32"/>
        </w:rPr>
      </w:pPr>
    </w:p>
    <w:p w:rsidR="009D702F" w:rsidRPr="00677015" w:rsidRDefault="009D702F" w:rsidP="009D702F">
      <w:pPr>
        <w:spacing w:line="600" w:lineRule="exact"/>
        <w:jc w:val="center"/>
        <w:rPr>
          <w:rFonts w:ascii="方正小标宋简体" w:eastAsia="方正小标宋简体" w:cs="宋体"/>
          <w:kern w:val="0"/>
          <w:sz w:val="44"/>
          <w:szCs w:val="44"/>
          <w:lang w:val="zh-CN"/>
        </w:rPr>
      </w:pPr>
      <w:r w:rsidRPr="00677015">
        <w:rPr>
          <w:rFonts w:ascii="方正小标宋简体" w:eastAsia="方正小标宋简体" w:cs="宋体" w:hint="eastAsia"/>
          <w:kern w:val="0"/>
          <w:sz w:val="44"/>
          <w:szCs w:val="44"/>
        </w:rPr>
        <w:t>年度</w:t>
      </w:r>
      <w:proofErr w:type="gramStart"/>
      <w:r w:rsidRPr="00677015">
        <w:rPr>
          <w:rFonts w:ascii="方正小标宋简体" w:eastAsia="方正小标宋简体" w:cs="宋体" w:hint="eastAsia"/>
          <w:kern w:val="0"/>
          <w:sz w:val="44"/>
          <w:szCs w:val="44"/>
          <w:lang w:val="zh-CN"/>
        </w:rPr>
        <w:t>奉化区</w:t>
      </w:r>
      <w:proofErr w:type="gramEnd"/>
      <w:r w:rsidRPr="00677015">
        <w:rPr>
          <w:rFonts w:ascii="方正小标宋简体" w:eastAsia="方正小标宋简体" w:cs="宋体" w:hint="eastAsia"/>
          <w:kern w:val="0"/>
          <w:sz w:val="44"/>
          <w:szCs w:val="44"/>
          <w:lang w:val="zh-CN"/>
        </w:rPr>
        <w:t>节能技术（产品）应用项目投资明细表</w:t>
      </w:r>
    </w:p>
    <w:p w:rsidR="009D702F" w:rsidRDefault="009D702F" w:rsidP="009D702F">
      <w:pPr>
        <w:spacing w:line="440" w:lineRule="exact"/>
        <w:rPr>
          <w:rFonts w:ascii="仿宋_GB2312" w:eastAsia="仿宋_GB2312" w:cs="宋体"/>
          <w:kern w:val="0"/>
          <w:sz w:val="24"/>
          <w:lang w:val="zh-CN"/>
        </w:rPr>
      </w:pPr>
      <w:r>
        <w:rPr>
          <w:rFonts w:ascii="仿宋_GB2312" w:eastAsia="仿宋_GB2312" w:cs="宋体" w:hint="eastAsia"/>
          <w:kern w:val="0"/>
          <w:sz w:val="24"/>
        </w:rPr>
        <w:t xml:space="preserve">   </w:t>
      </w:r>
      <w:r>
        <w:rPr>
          <w:rFonts w:ascii="仿宋_GB2312" w:eastAsia="仿宋_GB2312" w:cs="宋体" w:hint="eastAsia"/>
          <w:kern w:val="0"/>
          <w:sz w:val="24"/>
          <w:lang w:val="zh-CN"/>
        </w:rPr>
        <w:t xml:space="preserve">企业名称（盖章）： </w:t>
      </w:r>
    </w:p>
    <w:p w:rsidR="009D702F" w:rsidRDefault="009D702F" w:rsidP="009D702F">
      <w:pPr>
        <w:spacing w:line="440" w:lineRule="exact"/>
        <w:rPr>
          <w:rFonts w:ascii="仿宋_GB2312" w:eastAsia="仿宋_GB2312" w:cs="宋体"/>
          <w:kern w:val="0"/>
          <w:sz w:val="24"/>
          <w:lang w:val="zh-CN"/>
        </w:rPr>
      </w:pPr>
      <w:r>
        <w:rPr>
          <w:rFonts w:ascii="仿宋_GB2312" w:eastAsia="仿宋_GB2312" w:cs="宋体" w:hint="eastAsia"/>
          <w:kern w:val="0"/>
          <w:sz w:val="24"/>
        </w:rPr>
        <w:t xml:space="preserve">   </w:t>
      </w:r>
      <w:r>
        <w:rPr>
          <w:rFonts w:ascii="仿宋_GB2312" w:eastAsia="仿宋_GB2312" w:cs="宋体" w:hint="eastAsia"/>
          <w:kern w:val="0"/>
          <w:sz w:val="24"/>
          <w:lang w:val="zh-CN"/>
        </w:rPr>
        <w:t>项目名称：</w:t>
      </w:r>
      <w:r>
        <w:rPr>
          <w:rFonts w:ascii="仿宋_GB2312" w:eastAsia="仿宋_GB2312" w:hAnsi="宋体" w:hint="eastAsia"/>
          <w:color w:val="000000"/>
          <w:sz w:val="24"/>
        </w:rPr>
        <w:t xml:space="preserve">    </w:t>
      </w:r>
      <w:r>
        <w:rPr>
          <w:rFonts w:ascii="仿宋_GB2312" w:eastAsia="仿宋_GB2312" w:cs="宋体" w:hint="eastAsia"/>
          <w:kern w:val="0"/>
          <w:sz w:val="24"/>
          <w:lang w:val="zh-CN"/>
        </w:rPr>
        <w:t xml:space="preserve">                                                    </w:t>
      </w:r>
      <w:r>
        <w:rPr>
          <w:rFonts w:ascii="仿宋_GB2312" w:eastAsia="仿宋_GB2312" w:cs="宋体" w:hint="eastAsia"/>
          <w:kern w:val="0"/>
          <w:sz w:val="24"/>
        </w:rPr>
        <w:t xml:space="preserve">             </w:t>
      </w:r>
      <w:r>
        <w:rPr>
          <w:rFonts w:ascii="仿宋_GB2312" w:eastAsia="仿宋_GB2312" w:cs="宋体" w:hint="eastAsia"/>
          <w:kern w:val="0"/>
          <w:sz w:val="24"/>
          <w:lang w:val="zh-CN"/>
        </w:rPr>
        <w:t>单位：万元（小数保留一位）</w:t>
      </w:r>
    </w:p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134"/>
        <w:gridCol w:w="1701"/>
        <w:gridCol w:w="993"/>
        <w:gridCol w:w="1134"/>
        <w:gridCol w:w="1417"/>
        <w:gridCol w:w="1276"/>
        <w:gridCol w:w="1417"/>
        <w:gridCol w:w="2268"/>
        <w:gridCol w:w="1255"/>
      </w:tblGrid>
      <w:tr w:rsidR="009D702F" w:rsidTr="002034B7">
        <w:trPr>
          <w:trHeight w:val="602"/>
        </w:trPr>
        <w:tc>
          <w:tcPr>
            <w:tcW w:w="675" w:type="dxa"/>
            <w:vAlign w:val="center"/>
          </w:tcPr>
          <w:p w:rsidR="009D702F" w:rsidRDefault="009D702F" w:rsidP="002034B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18"/>
              </w:rPr>
              <w:t>序号</w:t>
            </w:r>
          </w:p>
        </w:tc>
        <w:tc>
          <w:tcPr>
            <w:tcW w:w="1701" w:type="dxa"/>
            <w:vAlign w:val="center"/>
          </w:tcPr>
          <w:p w:rsidR="009D702F" w:rsidRDefault="009D702F" w:rsidP="002034B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18"/>
              </w:rPr>
              <w:t>实际投资内容</w:t>
            </w:r>
          </w:p>
        </w:tc>
        <w:tc>
          <w:tcPr>
            <w:tcW w:w="1134" w:type="dxa"/>
            <w:vAlign w:val="center"/>
          </w:tcPr>
          <w:p w:rsidR="009D702F" w:rsidRDefault="009D702F" w:rsidP="002034B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18"/>
              </w:rPr>
              <w:t>开票时间</w:t>
            </w:r>
          </w:p>
        </w:tc>
        <w:tc>
          <w:tcPr>
            <w:tcW w:w="1701" w:type="dxa"/>
            <w:vAlign w:val="center"/>
          </w:tcPr>
          <w:p w:rsidR="009D702F" w:rsidRDefault="009D702F" w:rsidP="002034B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18"/>
              </w:rPr>
              <w:t>记账凭证号</w:t>
            </w:r>
          </w:p>
        </w:tc>
        <w:tc>
          <w:tcPr>
            <w:tcW w:w="993" w:type="dxa"/>
            <w:vAlign w:val="center"/>
          </w:tcPr>
          <w:p w:rsidR="009D702F" w:rsidRDefault="009D702F" w:rsidP="002034B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18"/>
              </w:rPr>
              <w:t>数量</w:t>
            </w:r>
          </w:p>
        </w:tc>
        <w:tc>
          <w:tcPr>
            <w:tcW w:w="1134" w:type="dxa"/>
            <w:vAlign w:val="center"/>
          </w:tcPr>
          <w:p w:rsidR="009D702F" w:rsidRDefault="009D702F" w:rsidP="002034B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18"/>
              </w:rPr>
              <w:t>不含税金额</w:t>
            </w:r>
          </w:p>
        </w:tc>
        <w:tc>
          <w:tcPr>
            <w:tcW w:w="1417" w:type="dxa"/>
            <w:vAlign w:val="center"/>
          </w:tcPr>
          <w:p w:rsidR="009D702F" w:rsidRDefault="009D702F" w:rsidP="002034B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18"/>
              </w:rPr>
              <w:t>借方科目</w:t>
            </w:r>
          </w:p>
        </w:tc>
        <w:tc>
          <w:tcPr>
            <w:tcW w:w="1276" w:type="dxa"/>
            <w:vAlign w:val="center"/>
          </w:tcPr>
          <w:p w:rsidR="009D702F" w:rsidRDefault="009D702F" w:rsidP="002034B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18"/>
              </w:rPr>
              <w:t>贷方科目</w:t>
            </w:r>
          </w:p>
        </w:tc>
        <w:tc>
          <w:tcPr>
            <w:tcW w:w="1417" w:type="dxa"/>
            <w:vAlign w:val="center"/>
          </w:tcPr>
          <w:p w:rsidR="009D702F" w:rsidRDefault="009D702F" w:rsidP="002034B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18"/>
              </w:rPr>
              <w:t>付款凭证号</w:t>
            </w:r>
          </w:p>
        </w:tc>
        <w:tc>
          <w:tcPr>
            <w:tcW w:w="2268" w:type="dxa"/>
            <w:vAlign w:val="center"/>
          </w:tcPr>
          <w:p w:rsidR="009D702F" w:rsidRDefault="009D702F" w:rsidP="002034B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18"/>
              </w:rPr>
              <w:t>销货单位名称</w:t>
            </w:r>
          </w:p>
        </w:tc>
        <w:tc>
          <w:tcPr>
            <w:tcW w:w="1255" w:type="dxa"/>
            <w:vAlign w:val="center"/>
          </w:tcPr>
          <w:p w:rsidR="009D702F" w:rsidRDefault="009D702F" w:rsidP="002034B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18"/>
              </w:rPr>
              <w:t>已付金额</w:t>
            </w:r>
          </w:p>
        </w:tc>
      </w:tr>
      <w:tr w:rsidR="009D702F" w:rsidTr="002034B7">
        <w:trPr>
          <w:trHeight w:val="602"/>
        </w:trPr>
        <w:tc>
          <w:tcPr>
            <w:tcW w:w="675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D702F" w:rsidTr="002034B7">
        <w:trPr>
          <w:trHeight w:val="602"/>
        </w:trPr>
        <w:tc>
          <w:tcPr>
            <w:tcW w:w="675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D702F" w:rsidTr="002034B7">
        <w:trPr>
          <w:trHeight w:val="602"/>
        </w:trPr>
        <w:tc>
          <w:tcPr>
            <w:tcW w:w="675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D702F" w:rsidTr="002034B7">
        <w:trPr>
          <w:trHeight w:val="602"/>
        </w:trPr>
        <w:tc>
          <w:tcPr>
            <w:tcW w:w="675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D702F" w:rsidTr="002034B7">
        <w:trPr>
          <w:trHeight w:val="602"/>
        </w:trPr>
        <w:tc>
          <w:tcPr>
            <w:tcW w:w="675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D702F" w:rsidTr="002034B7">
        <w:trPr>
          <w:trHeight w:val="602"/>
        </w:trPr>
        <w:tc>
          <w:tcPr>
            <w:tcW w:w="675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D702F" w:rsidTr="002034B7">
        <w:trPr>
          <w:trHeight w:val="602"/>
        </w:trPr>
        <w:tc>
          <w:tcPr>
            <w:tcW w:w="675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D702F" w:rsidTr="002034B7">
        <w:trPr>
          <w:trHeight w:val="602"/>
        </w:trPr>
        <w:tc>
          <w:tcPr>
            <w:tcW w:w="675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701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Align w:val="bottom"/>
          </w:tcPr>
          <w:p w:rsidR="009D702F" w:rsidRDefault="009D702F" w:rsidP="002034B7">
            <w:pPr>
              <w:autoSpaceDN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</w:tbl>
    <w:p w:rsidR="00002EB5" w:rsidRPr="003C0F99" w:rsidRDefault="009D702F" w:rsidP="003C0F99">
      <w:pPr>
        <w:tabs>
          <w:tab w:val="left" w:pos="6780"/>
        </w:tabs>
        <w:ind w:firstLineChars="200" w:firstLine="420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 xml:space="preserve">填表人：                      联系电话：                      手机：                                填表日期： </w:t>
      </w:r>
    </w:p>
    <w:sectPr w:rsidR="00002EB5" w:rsidRPr="003C0F99" w:rsidSect="003C0F99">
      <w:headerReference w:type="default" r:id="rId8"/>
      <w:footerReference w:type="even" r:id="rId9"/>
      <w:footerReference w:type="default" r:id="rId10"/>
      <w:pgSz w:w="16838" w:h="11906" w:orient="landscape" w:code="9"/>
      <w:pgMar w:top="1622" w:right="2098" w:bottom="1287" w:left="1985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E06" w:rsidRDefault="00021E06">
      <w:r>
        <w:separator/>
      </w:r>
    </w:p>
  </w:endnote>
  <w:endnote w:type="continuationSeparator" w:id="0">
    <w:p w:rsidR="00021E06" w:rsidRDefault="00021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5D" w:rsidRPr="001E76FE" w:rsidRDefault="00291AF9">
    <w:pPr>
      <w:pStyle w:val="a4"/>
      <w:rPr>
        <w:rFonts w:ascii="仿宋_GB2312" w:eastAsia="仿宋_GB2312"/>
        <w:sz w:val="28"/>
        <w:szCs w:val="28"/>
      </w:rPr>
    </w:pPr>
    <w:r w:rsidRPr="001E76FE">
      <w:rPr>
        <w:rFonts w:ascii="仿宋_GB2312" w:eastAsia="仿宋_GB2312" w:hint="eastAsia"/>
        <w:sz w:val="28"/>
        <w:szCs w:val="28"/>
      </w:rPr>
      <w:fldChar w:fldCharType="begin"/>
    </w:r>
    <w:r w:rsidR="00BC275D" w:rsidRPr="001E76FE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1E76FE">
      <w:rPr>
        <w:rFonts w:ascii="仿宋_GB2312" w:eastAsia="仿宋_GB2312" w:hint="eastAsia"/>
        <w:sz w:val="28"/>
        <w:szCs w:val="28"/>
      </w:rPr>
      <w:fldChar w:fldCharType="separate"/>
    </w:r>
    <w:r w:rsidR="003C0F99" w:rsidRPr="003C0F99">
      <w:rPr>
        <w:rFonts w:ascii="仿宋_GB2312" w:eastAsia="仿宋_GB2312"/>
        <w:noProof/>
        <w:sz w:val="28"/>
        <w:szCs w:val="28"/>
        <w:lang w:val="zh-CN"/>
      </w:rPr>
      <w:t>-</w:t>
    </w:r>
    <w:r w:rsidR="003C0F99">
      <w:rPr>
        <w:rFonts w:ascii="仿宋_GB2312" w:eastAsia="仿宋_GB2312"/>
        <w:noProof/>
        <w:sz w:val="28"/>
        <w:szCs w:val="28"/>
      </w:rPr>
      <w:t xml:space="preserve"> 2 -</w:t>
    </w:r>
    <w:r w:rsidRPr="001E76FE">
      <w:rPr>
        <w:rFonts w:ascii="仿宋_GB2312" w:eastAsia="仿宋_GB2312" w:hint="eastAsia"/>
        <w:sz w:val="28"/>
        <w:szCs w:val="28"/>
      </w:rPr>
      <w:fldChar w:fldCharType="end"/>
    </w:r>
  </w:p>
  <w:p w:rsidR="00BC275D" w:rsidRDefault="00BC275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2325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8D162C" w:rsidRDefault="008D162C">
        <w:pPr>
          <w:pStyle w:val="a4"/>
          <w:jc w:val="center"/>
        </w:pPr>
        <w:r>
          <w:rPr>
            <w:rFonts w:hint="eastAsia"/>
          </w:rPr>
          <w:t xml:space="preserve">                                                                                            </w:t>
        </w:r>
        <w:r w:rsidR="00291AF9" w:rsidRPr="008D162C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8D162C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="00291AF9" w:rsidRPr="008D162C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3C0F99" w:rsidRPr="003C0F99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3C0F99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="00291AF9" w:rsidRPr="008D162C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BC275D" w:rsidRDefault="00BC27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E06" w:rsidRDefault="00021E06">
      <w:r>
        <w:separator/>
      </w:r>
    </w:p>
  </w:footnote>
  <w:footnote w:type="continuationSeparator" w:id="0">
    <w:p w:rsidR="00021E06" w:rsidRDefault="00021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5D" w:rsidRDefault="00BC275D" w:rsidP="0060759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6CD"/>
    <w:multiLevelType w:val="hybridMultilevel"/>
    <w:tmpl w:val="F286B250"/>
    <w:lvl w:ilvl="0" w:tplc="356246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258903"/>
    <w:multiLevelType w:val="singleLevel"/>
    <w:tmpl w:val="292589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D015A1C"/>
    <w:multiLevelType w:val="hybridMultilevel"/>
    <w:tmpl w:val="6CAC65AE"/>
    <w:lvl w:ilvl="0" w:tplc="EA66EF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98698A"/>
    <w:multiLevelType w:val="hybridMultilevel"/>
    <w:tmpl w:val="7B725B08"/>
    <w:lvl w:ilvl="0" w:tplc="B14E70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DD3669"/>
    <w:multiLevelType w:val="singleLevel"/>
    <w:tmpl w:val="56DD3669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6DD367D"/>
    <w:multiLevelType w:val="singleLevel"/>
    <w:tmpl w:val="56DD367D"/>
    <w:lvl w:ilvl="0">
      <w:start w:val="3"/>
      <w:numFmt w:val="chineseCounting"/>
      <w:suff w:val="nothing"/>
      <w:lvlText w:val="%1、"/>
      <w:lvlJc w:val="left"/>
    </w:lvl>
  </w:abstractNum>
  <w:abstractNum w:abstractNumId="6">
    <w:nsid w:val="576906A0"/>
    <w:multiLevelType w:val="singleLevel"/>
    <w:tmpl w:val="576906A0"/>
    <w:lvl w:ilvl="0">
      <w:start w:val="4"/>
      <w:numFmt w:val="chineseCounting"/>
      <w:suff w:val="nothing"/>
      <w:lvlText w:val="%1、"/>
      <w:lvlJc w:val="left"/>
    </w:lvl>
  </w:abstractNum>
  <w:abstractNum w:abstractNumId="7">
    <w:nsid w:val="577A247E"/>
    <w:multiLevelType w:val="singleLevel"/>
    <w:tmpl w:val="577A247E"/>
    <w:lvl w:ilvl="0">
      <w:start w:val="7"/>
      <w:numFmt w:val="chineseCounting"/>
      <w:suff w:val="nothing"/>
      <w:lvlText w:val="%1、"/>
      <w:lvlJc w:val="left"/>
    </w:lvl>
  </w:abstractNum>
  <w:abstractNum w:abstractNumId="8">
    <w:nsid w:val="58FD2386"/>
    <w:multiLevelType w:val="hybridMultilevel"/>
    <w:tmpl w:val="5BB6B130"/>
    <w:lvl w:ilvl="0" w:tplc="C3AE88F4">
      <w:start w:val="1"/>
      <w:numFmt w:val="decimal"/>
      <w:lvlText w:val="%1"/>
      <w:lvlJc w:val="right"/>
      <w:pPr>
        <w:ind w:left="70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8" w:hanging="420"/>
      </w:pPr>
    </w:lvl>
    <w:lvl w:ilvl="2" w:tplc="0409001B" w:tentative="1">
      <w:start w:val="1"/>
      <w:numFmt w:val="lowerRoman"/>
      <w:lvlText w:val="%3."/>
      <w:lvlJc w:val="righ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9" w:tentative="1">
      <w:start w:val="1"/>
      <w:numFmt w:val="lowerLetter"/>
      <w:lvlText w:val="%5)"/>
      <w:lvlJc w:val="left"/>
      <w:pPr>
        <w:ind w:left="2388" w:hanging="420"/>
      </w:pPr>
    </w:lvl>
    <w:lvl w:ilvl="5" w:tplc="0409001B" w:tentative="1">
      <w:start w:val="1"/>
      <w:numFmt w:val="lowerRoman"/>
      <w:lvlText w:val="%6."/>
      <w:lvlJc w:val="righ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9" w:tentative="1">
      <w:start w:val="1"/>
      <w:numFmt w:val="lowerLetter"/>
      <w:lvlText w:val="%8)"/>
      <w:lvlJc w:val="left"/>
      <w:pPr>
        <w:ind w:left="3648" w:hanging="420"/>
      </w:pPr>
    </w:lvl>
    <w:lvl w:ilvl="8" w:tplc="0409001B" w:tentative="1">
      <w:start w:val="1"/>
      <w:numFmt w:val="lowerRoman"/>
      <w:lvlText w:val="%9."/>
      <w:lvlJc w:val="right"/>
      <w:pPr>
        <w:ind w:left="4068" w:hanging="420"/>
      </w:pPr>
    </w:lvl>
  </w:abstractNum>
  <w:abstractNum w:abstractNumId="9">
    <w:nsid w:val="59195E04"/>
    <w:multiLevelType w:val="singleLevel"/>
    <w:tmpl w:val="B22CC5B6"/>
    <w:lvl w:ilvl="0">
      <w:start w:val="1"/>
      <w:numFmt w:val="decimal"/>
      <w:lvlText w:val="%1"/>
      <w:lvlJc w:val="center"/>
      <w:pPr>
        <w:tabs>
          <w:tab w:val="num" w:pos="420"/>
        </w:tabs>
        <w:ind w:left="425" w:hanging="137"/>
      </w:pPr>
      <w:rPr>
        <w:rFonts w:hint="default"/>
      </w:rPr>
    </w:lvl>
  </w:abstractNum>
  <w:abstractNum w:abstractNumId="10">
    <w:nsid w:val="5D902FBA"/>
    <w:multiLevelType w:val="hybridMultilevel"/>
    <w:tmpl w:val="D08E809E"/>
    <w:lvl w:ilvl="0" w:tplc="BEE039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E0D9B60"/>
    <w:multiLevelType w:val="singleLevel"/>
    <w:tmpl w:val="5E0D9B60"/>
    <w:lvl w:ilvl="0">
      <w:start w:val="1"/>
      <w:numFmt w:val="decimal"/>
      <w:suff w:val="nothing"/>
      <w:lvlText w:val="%1、"/>
      <w:lvlJc w:val="left"/>
    </w:lvl>
  </w:abstractNum>
  <w:abstractNum w:abstractNumId="12">
    <w:nsid w:val="644BDAC3"/>
    <w:multiLevelType w:val="singleLevel"/>
    <w:tmpl w:val="644BDAC3"/>
    <w:lvl w:ilvl="0">
      <w:start w:val="1"/>
      <w:numFmt w:val="decimal"/>
      <w:suff w:val="nothing"/>
      <w:lvlText w:val="%1、"/>
      <w:lvlJc w:val="left"/>
    </w:lvl>
  </w:abstractNum>
  <w:abstractNum w:abstractNumId="13">
    <w:nsid w:val="6EF298D9"/>
    <w:multiLevelType w:val="singleLevel"/>
    <w:tmpl w:val="6EF298D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75D11BF3"/>
    <w:multiLevelType w:val="hybridMultilevel"/>
    <w:tmpl w:val="DD10679A"/>
    <w:lvl w:ilvl="0" w:tplc="425C35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14"/>
  </w:num>
  <w:num w:numId="12">
    <w:abstractNumId w:val="0"/>
  </w:num>
  <w:num w:numId="13">
    <w:abstractNumId w:val="1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42" fillcolor="white">
      <v:fill color="white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0A3"/>
    <w:rsid w:val="00000B49"/>
    <w:rsid w:val="00002EB5"/>
    <w:rsid w:val="00004B35"/>
    <w:rsid w:val="000055B5"/>
    <w:rsid w:val="0000626A"/>
    <w:rsid w:val="0002012B"/>
    <w:rsid w:val="00021E06"/>
    <w:rsid w:val="0002253F"/>
    <w:rsid w:val="00036620"/>
    <w:rsid w:val="00036CA5"/>
    <w:rsid w:val="000379FA"/>
    <w:rsid w:val="00041F8B"/>
    <w:rsid w:val="0005014B"/>
    <w:rsid w:val="000601DF"/>
    <w:rsid w:val="00060845"/>
    <w:rsid w:val="00060DD9"/>
    <w:rsid w:val="00073149"/>
    <w:rsid w:val="000845EE"/>
    <w:rsid w:val="000946C4"/>
    <w:rsid w:val="000A056E"/>
    <w:rsid w:val="000A4086"/>
    <w:rsid w:val="000A4DD9"/>
    <w:rsid w:val="000A5C32"/>
    <w:rsid w:val="000A6AF6"/>
    <w:rsid w:val="000B24C7"/>
    <w:rsid w:val="000B7861"/>
    <w:rsid w:val="000D109E"/>
    <w:rsid w:val="000E050F"/>
    <w:rsid w:val="000E37CB"/>
    <w:rsid w:val="000E3CEB"/>
    <w:rsid w:val="000E3FFD"/>
    <w:rsid w:val="000E5B7B"/>
    <w:rsid w:val="000F3599"/>
    <w:rsid w:val="000F56A9"/>
    <w:rsid w:val="00100C9A"/>
    <w:rsid w:val="00117F5E"/>
    <w:rsid w:val="00135BBB"/>
    <w:rsid w:val="001360A7"/>
    <w:rsid w:val="0013625F"/>
    <w:rsid w:val="001374B7"/>
    <w:rsid w:val="00140D7E"/>
    <w:rsid w:val="0014294F"/>
    <w:rsid w:val="001436BF"/>
    <w:rsid w:val="00146E8E"/>
    <w:rsid w:val="00151782"/>
    <w:rsid w:val="0015310B"/>
    <w:rsid w:val="00156FF5"/>
    <w:rsid w:val="001649D9"/>
    <w:rsid w:val="00173946"/>
    <w:rsid w:val="00173B42"/>
    <w:rsid w:val="001822D2"/>
    <w:rsid w:val="0019075E"/>
    <w:rsid w:val="00190B4D"/>
    <w:rsid w:val="00191274"/>
    <w:rsid w:val="001A5F04"/>
    <w:rsid w:val="001A6DC7"/>
    <w:rsid w:val="001D3F48"/>
    <w:rsid w:val="001E3E55"/>
    <w:rsid w:val="001E76FE"/>
    <w:rsid w:val="001F112D"/>
    <w:rsid w:val="001F1AA1"/>
    <w:rsid w:val="0021045C"/>
    <w:rsid w:val="002156F4"/>
    <w:rsid w:val="00232FEF"/>
    <w:rsid w:val="00237CE4"/>
    <w:rsid w:val="00243392"/>
    <w:rsid w:val="00245293"/>
    <w:rsid w:val="00247572"/>
    <w:rsid w:val="0025748A"/>
    <w:rsid w:val="00262A76"/>
    <w:rsid w:val="00272044"/>
    <w:rsid w:val="002879BF"/>
    <w:rsid w:val="00291AF9"/>
    <w:rsid w:val="00293289"/>
    <w:rsid w:val="00294156"/>
    <w:rsid w:val="002974EA"/>
    <w:rsid w:val="002A2D29"/>
    <w:rsid w:val="002A3C5E"/>
    <w:rsid w:val="002A5A99"/>
    <w:rsid w:val="002C5416"/>
    <w:rsid w:val="002C69EA"/>
    <w:rsid w:val="002C6CD8"/>
    <w:rsid w:val="002C71DF"/>
    <w:rsid w:val="002D5F7D"/>
    <w:rsid w:val="002D7E66"/>
    <w:rsid w:val="002F0FCE"/>
    <w:rsid w:val="002F21D1"/>
    <w:rsid w:val="0030123F"/>
    <w:rsid w:val="00315D94"/>
    <w:rsid w:val="003214C8"/>
    <w:rsid w:val="00333984"/>
    <w:rsid w:val="0033658B"/>
    <w:rsid w:val="003369CF"/>
    <w:rsid w:val="0034171F"/>
    <w:rsid w:val="00345C1B"/>
    <w:rsid w:val="00346AE0"/>
    <w:rsid w:val="003604C0"/>
    <w:rsid w:val="00361947"/>
    <w:rsid w:val="0036487F"/>
    <w:rsid w:val="00367F3F"/>
    <w:rsid w:val="00377DD5"/>
    <w:rsid w:val="00381230"/>
    <w:rsid w:val="00396AC7"/>
    <w:rsid w:val="003A194F"/>
    <w:rsid w:val="003A3056"/>
    <w:rsid w:val="003A6832"/>
    <w:rsid w:val="003A6BFC"/>
    <w:rsid w:val="003B22D9"/>
    <w:rsid w:val="003B2D5F"/>
    <w:rsid w:val="003B4C80"/>
    <w:rsid w:val="003B755A"/>
    <w:rsid w:val="003C0F99"/>
    <w:rsid w:val="003C4249"/>
    <w:rsid w:val="003D3E6E"/>
    <w:rsid w:val="003D3F58"/>
    <w:rsid w:val="003D6008"/>
    <w:rsid w:val="003E1A34"/>
    <w:rsid w:val="003F442D"/>
    <w:rsid w:val="00400921"/>
    <w:rsid w:val="00417C1D"/>
    <w:rsid w:val="00426F36"/>
    <w:rsid w:val="00433F38"/>
    <w:rsid w:val="0044294C"/>
    <w:rsid w:val="0046713A"/>
    <w:rsid w:val="0046774A"/>
    <w:rsid w:val="004722EB"/>
    <w:rsid w:val="00481DBE"/>
    <w:rsid w:val="0048282E"/>
    <w:rsid w:val="00484EC7"/>
    <w:rsid w:val="00490B16"/>
    <w:rsid w:val="00491157"/>
    <w:rsid w:val="004A0414"/>
    <w:rsid w:val="004A6C7A"/>
    <w:rsid w:val="004B1A3C"/>
    <w:rsid w:val="004B54DB"/>
    <w:rsid w:val="004C27D9"/>
    <w:rsid w:val="004C28F4"/>
    <w:rsid w:val="004C75F4"/>
    <w:rsid w:val="004C7D1C"/>
    <w:rsid w:val="004D6FC5"/>
    <w:rsid w:val="004E782F"/>
    <w:rsid w:val="005044B9"/>
    <w:rsid w:val="0051657C"/>
    <w:rsid w:val="00521EF0"/>
    <w:rsid w:val="0052379B"/>
    <w:rsid w:val="0052420F"/>
    <w:rsid w:val="00524802"/>
    <w:rsid w:val="00533EC5"/>
    <w:rsid w:val="0054202F"/>
    <w:rsid w:val="005557C8"/>
    <w:rsid w:val="005564D1"/>
    <w:rsid w:val="00557345"/>
    <w:rsid w:val="00571E58"/>
    <w:rsid w:val="0057246D"/>
    <w:rsid w:val="0058109B"/>
    <w:rsid w:val="005840A4"/>
    <w:rsid w:val="00585FED"/>
    <w:rsid w:val="005A0A62"/>
    <w:rsid w:val="005A5C5A"/>
    <w:rsid w:val="005C6871"/>
    <w:rsid w:val="005D0257"/>
    <w:rsid w:val="005D3D07"/>
    <w:rsid w:val="005D54D7"/>
    <w:rsid w:val="005E3906"/>
    <w:rsid w:val="005E40BA"/>
    <w:rsid w:val="005E6220"/>
    <w:rsid w:val="005F46BA"/>
    <w:rsid w:val="006012CB"/>
    <w:rsid w:val="00607598"/>
    <w:rsid w:val="00613D02"/>
    <w:rsid w:val="00616847"/>
    <w:rsid w:val="006175F2"/>
    <w:rsid w:val="00621109"/>
    <w:rsid w:val="00625F4C"/>
    <w:rsid w:val="00630BA0"/>
    <w:rsid w:val="00634BCD"/>
    <w:rsid w:val="00634E4F"/>
    <w:rsid w:val="00666065"/>
    <w:rsid w:val="00670809"/>
    <w:rsid w:val="00674E63"/>
    <w:rsid w:val="006753EA"/>
    <w:rsid w:val="00676EB8"/>
    <w:rsid w:val="00677F25"/>
    <w:rsid w:val="00681820"/>
    <w:rsid w:val="00683932"/>
    <w:rsid w:val="0068428D"/>
    <w:rsid w:val="006A797B"/>
    <w:rsid w:val="006B0B73"/>
    <w:rsid w:val="006C1936"/>
    <w:rsid w:val="006D6CDA"/>
    <w:rsid w:val="006E0F72"/>
    <w:rsid w:val="006E0FDC"/>
    <w:rsid w:val="006E598F"/>
    <w:rsid w:val="006E792E"/>
    <w:rsid w:val="006F567E"/>
    <w:rsid w:val="00704AC0"/>
    <w:rsid w:val="007158CF"/>
    <w:rsid w:val="00724E47"/>
    <w:rsid w:val="0073657A"/>
    <w:rsid w:val="0074195F"/>
    <w:rsid w:val="00742BB6"/>
    <w:rsid w:val="0075213E"/>
    <w:rsid w:val="007559C8"/>
    <w:rsid w:val="00761D82"/>
    <w:rsid w:val="00770846"/>
    <w:rsid w:val="00771D92"/>
    <w:rsid w:val="0077540D"/>
    <w:rsid w:val="00775B3E"/>
    <w:rsid w:val="007804B8"/>
    <w:rsid w:val="00783B81"/>
    <w:rsid w:val="0078508B"/>
    <w:rsid w:val="00793EB9"/>
    <w:rsid w:val="0079472B"/>
    <w:rsid w:val="007A20D6"/>
    <w:rsid w:val="007D09A9"/>
    <w:rsid w:val="007D3B70"/>
    <w:rsid w:val="007F0B15"/>
    <w:rsid w:val="007F2F4E"/>
    <w:rsid w:val="007F4FF3"/>
    <w:rsid w:val="00802C7F"/>
    <w:rsid w:val="0081656F"/>
    <w:rsid w:val="0082109D"/>
    <w:rsid w:val="008240DF"/>
    <w:rsid w:val="00824297"/>
    <w:rsid w:val="008274CD"/>
    <w:rsid w:val="00837E3D"/>
    <w:rsid w:val="008411F6"/>
    <w:rsid w:val="0084493A"/>
    <w:rsid w:val="00846CCD"/>
    <w:rsid w:val="00850CEE"/>
    <w:rsid w:val="00851B4A"/>
    <w:rsid w:val="00852974"/>
    <w:rsid w:val="00853536"/>
    <w:rsid w:val="00861E49"/>
    <w:rsid w:val="00863F13"/>
    <w:rsid w:val="008673B9"/>
    <w:rsid w:val="00871A7C"/>
    <w:rsid w:val="00873676"/>
    <w:rsid w:val="0087574F"/>
    <w:rsid w:val="00883956"/>
    <w:rsid w:val="00884482"/>
    <w:rsid w:val="00895FCF"/>
    <w:rsid w:val="008C1849"/>
    <w:rsid w:val="008C1D33"/>
    <w:rsid w:val="008C59F3"/>
    <w:rsid w:val="008C5A9E"/>
    <w:rsid w:val="008D162C"/>
    <w:rsid w:val="008D7AFB"/>
    <w:rsid w:val="008E1355"/>
    <w:rsid w:val="008F243C"/>
    <w:rsid w:val="008F5A1F"/>
    <w:rsid w:val="008F7ED1"/>
    <w:rsid w:val="009148EA"/>
    <w:rsid w:val="009161A3"/>
    <w:rsid w:val="00916872"/>
    <w:rsid w:val="009221FC"/>
    <w:rsid w:val="00923213"/>
    <w:rsid w:val="00935CC3"/>
    <w:rsid w:val="00936513"/>
    <w:rsid w:val="00937C88"/>
    <w:rsid w:val="00940EE3"/>
    <w:rsid w:val="009428B2"/>
    <w:rsid w:val="00962795"/>
    <w:rsid w:val="00963A65"/>
    <w:rsid w:val="00966B47"/>
    <w:rsid w:val="00974366"/>
    <w:rsid w:val="0097601E"/>
    <w:rsid w:val="00983265"/>
    <w:rsid w:val="0098595D"/>
    <w:rsid w:val="00990346"/>
    <w:rsid w:val="0099271B"/>
    <w:rsid w:val="0099476A"/>
    <w:rsid w:val="00996364"/>
    <w:rsid w:val="009A7121"/>
    <w:rsid w:val="009B071F"/>
    <w:rsid w:val="009B0DFC"/>
    <w:rsid w:val="009B4572"/>
    <w:rsid w:val="009B5258"/>
    <w:rsid w:val="009C18B9"/>
    <w:rsid w:val="009C6016"/>
    <w:rsid w:val="009C7A96"/>
    <w:rsid w:val="009D0C1E"/>
    <w:rsid w:val="009D3CE6"/>
    <w:rsid w:val="009D6FAF"/>
    <w:rsid w:val="009D702F"/>
    <w:rsid w:val="009D7300"/>
    <w:rsid w:val="009E100A"/>
    <w:rsid w:val="009F3B95"/>
    <w:rsid w:val="00A030A3"/>
    <w:rsid w:val="00A15770"/>
    <w:rsid w:val="00A20470"/>
    <w:rsid w:val="00A213BD"/>
    <w:rsid w:val="00A2265A"/>
    <w:rsid w:val="00A22707"/>
    <w:rsid w:val="00A231D8"/>
    <w:rsid w:val="00A249D2"/>
    <w:rsid w:val="00A24D6B"/>
    <w:rsid w:val="00A3253C"/>
    <w:rsid w:val="00A3350A"/>
    <w:rsid w:val="00A4523A"/>
    <w:rsid w:val="00A529FA"/>
    <w:rsid w:val="00A533A8"/>
    <w:rsid w:val="00A54C27"/>
    <w:rsid w:val="00A56482"/>
    <w:rsid w:val="00A65EC0"/>
    <w:rsid w:val="00A67CD4"/>
    <w:rsid w:val="00A71CBF"/>
    <w:rsid w:val="00A722ED"/>
    <w:rsid w:val="00A72681"/>
    <w:rsid w:val="00A74806"/>
    <w:rsid w:val="00A757D5"/>
    <w:rsid w:val="00A75832"/>
    <w:rsid w:val="00A77645"/>
    <w:rsid w:val="00A82DDF"/>
    <w:rsid w:val="00A87C7E"/>
    <w:rsid w:val="00A94650"/>
    <w:rsid w:val="00AB227F"/>
    <w:rsid w:val="00AB2D69"/>
    <w:rsid w:val="00AB4D3D"/>
    <w:rsid w:val="00AB5DCD"/>
    <w:rsid w:val="00AB6376"/>
    <w:rsid w:val="00AC00C2"/>
    <w:rsid w:val="00AF0367"/>
    <w:rsid w:val="00B00FDA"/>
    <w:rsid w:val="00B14102"/>
    <w:rsid w:val="00B158EF"/>
    <w:rsid w:val="00B15F87"/>
    <w:rsid w:val="00B33411"/>
    <w:rsid w:val="00B41D2F"/>
    <w:rsid w:val="00B42CBA"/>
    <w:rsid w:val="00B4402D"/>
    <w:rsid w:val="00B50869"/>
    <w:rsid w:val="00B56904"/>
    <w:rsid w:val="00B60A14"/>
    <w:rsid w:val="00B66C1A"/>
    <w:rsid w:val="00B67DDE"/>
    <w:rsid w:val="00B72D0E"/>
    <w:rsid w:val="00B764D0"/>
    <w:rsid w:val="00B80772"/>
    <w:rsid w:val="00B83931"/>
    <w:rsid w:val="00BA678E"/>
    <w:rsid w:val="00BB4EF2"/>
    <w:rsid w:val="00BB5232"/>
    <w:rsid w:val="00BC0549"/>
    <w:rsid w:val="00BC12B6"/>
    <w:rsid w:val="00BC275D"/>
    <w:rsid w:val="00BC4942"/>
    <w:rsid w:val="00BC54ED"/>
    <w:rsid w:val="00BD2687"/>
    <w:rsid w:val="00BD2AE9"/>
    <w:rsid w:val="00BD7C7C"/>
    <w:rsid w:val="00BD7D6E"/>
    <w:rsid w:val="00BE018B"/>
    <w:rsid w:val="00BE7FC9"/>
    <w:rsid w:val="00BF1ACA"/>
    <w:rsid w:val="00BF2559"/>
    <w:rsid w:val="00BF5B80"/>
    <w:rsid w:val="00C00E00"/>
    <w:rsid w:val="00C0285A"/>
    <w:rsid w:val="00C03377"/>
    <w:rsid w:val="00C05060"/>
    <w:rsid w:val="00C06531"/>
    <w:rsid w:val="00C07FC7"/>
    <w:rsid w:val="00C14B2A"/>
    <w:rsid w:val="00C21FD1"/>
    <w:rsid w:val="00C25D5B"/>
    <w:rsid w:val="00C3633D"/>
    <w:rsid w:val="00C40361"/>
    <w:rsid w:val="00C47EB3"/>
    <w:rsid w:val="00C60013"/>
    <w:rsid w:val="00C61795"/>
    <w:rsid w:val="00C63FBA"/>
    <w:rsid w:val="00C85B2D"/>
    <w:rsid w:val="00CA0D41"/>
    <w:rsid w:val="00CA2F64"/>
    <w:rsid w:val="00CA3331"/>
    <w:rsid w:val="00CA4389"/>
    <w:rsid w:val="00CA52F6"/>
    <w:rsid w:val="00CB3431"/>
    <w:rsid w:val="00CC0DA9"/>
    <w:rsid w:val="00CC4899"/>
    <w:rsid w:val="00CC7CDD"/>
    <w:rsid w:val="00CE02EA"/>
    <w:rsid w:val="00CE50BF"/>
    <w:rsid w:val="00CF3A02"/>
    <w:rsid w:val="00D1499E"/>
    <w:rsid w:val="00D14B00"/>
    <w:rsid w:val="00D156E3"/>
    <w:rsid w:val="00D276F3"/>
    <w:rsid w:val="00D30070"/>
    <w:rsid w:val="00D35FFD"/>
    <w:rsid w:val="00D413C3"/>
    <w:rsid w:val="00D45511"/>
    <w:rsid w:val="00D466F7"/>
    <w:rsid w:val="00D61083"/>
    <w:rsid w:val="00D64C54"/>
    <w:rsid w:val="00D65E9B"/>
    <w:rsid w:val="00D87A69"/>
    <w:rsid w:val="00D90F15"/>
    <w:rsid w:val="00D968B2"/>
    <w:rsid w:val="00DB2718"/>
    <w:rsid w:val="00DB5615"/>
    <w:rsid w:val="00DB748D"/>
    <w:rsid w:val="00DB777E"/>
    <w:rsid w:val="00DD0426"/>
    <w:rsid w:val="00DD2A3C"/>
    <w:rsid w:val="00DD305D"/>
    <w:rsid w:val="00DD5EAF"/>
    <w:rsid w:val="00DE226F"/>
    <w:rsid w:val="00DE4258"/>
    <w:rsid w:val="00DE5997"/>
    <w:rsid w:val="00DF22F5"/>
    <w:rsid w:val="00DF39A0"/>
    <w:rsid w:val="00E040A1"/>
    <w:rsid w:val="00E06526"/>
    <w:rsid w:val="00E16B5A"/>
    <w:rsid w:val="00E3238D"/>
    <w:rsid w:val="00E43AE4"/>
    <w:rsid w:val="00E5589F"/>
    <w:rsid w:val="00E8259D"/>
    <w:rsid w:val="00E86592"/>
    <w:rsid w:val="00E9319F"/>
    <w:rsid w:val="00EA0D7F"/>
    <w:rsid w:val="00EA398D"/>
    <w:rsid w:val="00EB7683"/>
    <w:rsid w:val="00EC372D"/>
    <w:rsid w:val="00EC4077"/>
    <w:rsid w:val="00EC4862"/>
    <w:rsid w:val="00ED080D"/>
    <w:rsid w:val="00ED09EB"/>
    <w:rsid w:val="00ED73F0"/>
    <w:rsid w:val="00EE0373"/>
    <w:rsid w:val="00EE0852"/>
    <w:rsid w:val="00EE1439"/>
    <w:rsid w:val="00EE16FA"/>
    <w:rsid w:val="00EE6956"/>
    <w:rsid w:val="00EF2E39"/>
    <w:rsid w:val="00EF7DF3"/>
    <w:rsid w:val="00F03A98"/>
    <w:rsid w:val="00F07360"/>
    <w:rsid w:val="00F1451E"/>
    <w:rsid w:val="00F2513C"/>
    <w:rsid w:val="00F44D4A"/>
    <w:rsid w:val="00F44E33"/>
    <w:rsid w:val="00F46583"/>
    <w:rsid w:val="00F46C44"/>
    <w:rsid w:val="00F521FD"/>
    <w:rsid w:val="00F549AC"/>
    <w:rsid w:val="00F62D34"/>
    <w:rsid w:val="00F87ECF"/>
    <w:rsid w:val="00F93E09"/>
    <w:rsid w:val="00F946CF"/>
    <w:rsid w:val="00F974C2"/>
    <w:rsid w:val="00F9750E"/>
    <w:rsid w:val="00FA1930"/>
    <w:rsid w:val="00FA2F2B"/>
    <w:rsid w:val="00FC34AE"/>
    <w:rsid w:val="00FC7004"/>
    <w:rsid w:val="00FD176E"/>
    <w:rsid w:val="00FE1A81"/>
    <w:rsid w:val="00FE455A"/>
    <w:rsid w:val="00FF4882"/>
    <w:rsid w:val="00FF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 fillcolor="white">
      <v:fill color="white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9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1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D41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413C3"/>
  </w:style>
  <w:style w:type="paragraph" w:styleId="a6">
    <w:name w:val="Body Text Indent"/>
    <w:basedOn w:val="a"/>
    <w:rsid w:val="00D413C3"/>
    <w:pPr>
      <w:spacing w:line="560" w:lineRule="exact"/>
      <w:ind w:firstLineChars="200" w:firstLine="640"/>
    </w:pPr>
    <w:rPr>
      <w:rFonts w:eastAsia="仿宋_GB2312"/>
      <w:sz w:val="32"/>
    </w:rPr>
  </w:style>
  <w:style w:type="paragraph" w:styleId="2">
    <w:name w:val="Body Text Indent 2"/>
    <w:basedOn w:val="a"/>
    <w:rsid w:val="00D413C3"/>
    <w:pPr>
      <w:tabs>
        <w:tab w:val="left" w:pos="7740"/>
      </w:tabs>
      <w:ind w:firstLine="630"/>
    </w:pPr>
    <w:rPr>
      <w:rFonts w:ascii="仿宋_GB2312" w:eastAsia="仿宋_GB2312" w:hAnsi="宋体"/>
      <w:color w:val="000000"/>
      <w:sz w:val="32"/>
    </w:rPr>
  </w:style>
  <w:style w:type="paragraph" w:styleId="a7">
    <w:name w:val="Balloon Text"/>
    <w:basedOn w:val="a"/>
    <w:semiHidden/>
    <w:rsid w:val="006B0B73"/>
    <w:rPr>
      <w:sz w:val="18"/>
      <w:szCs w:val="18"/>
    </w:rPr>
  </w:style>
  <w:style w:type="paragraph" w:styleId="a8">
    <w:name w:val="Date"/>
    <w:basedOn w:val="a"/>
    <w:next w:val="a"/>
    <w:rsid w:val="009161A3"/>
    <w:pPr>
      <w:ind w:leftChars="2500" w:left="100"/>
    </w:pPr>
  </w:style>
  <w:style w:type="paragraph" w:styleId="a9">
    <w:name w:val="Body Text"/>
    <w:basedOn w:val="a"/>
    <w:rsid w:val="000379FA"/>
    <w:pPr>
      <w:spacing w:after="120"/>
    </w:pPr>
  </w:style>
  <w:style w:type="paragraph" w:customStyle="1" w:styleId="p0">
    <w:name w:val="p0"/>
    <w:basedOn w:val="a"/>
    <w:rsid w:val="003A30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rsid w:val="00F946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1374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4"/>
    <w:uiPriority w:val="99"/>
    <w:rsid w:val="001E76FE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D5EAF"/>
    <w:pPr>
      <w:ind w:firstLineChars="200" w:firstLine="420"/>
    </w:pPr>
  </w:style>
  <w:style w:type="character" w:customStyle="1" w:styleId="font11">
    <w:name w:val="font11"/>
    <w:basedOn w:val="a0"/>
    <w:rsid w:val="00156FF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156FF5"/>
    <w:rPr>
      <w:rFonts w:ascii="宋体" w:eastAsia="宋体" w:hAnsi="宋体" w:cs="宋体" w:hint="eastAsia"/>
      <w:color w:val="333333"/>
      <w:sz w:val="20"/>
      <w:szCs w:val="20"/>
      <w:u w:val="none"/>
    </w:rPr>
  </w:style>
  <w:style w:type="paragraph" w:customStyle="1" w:styleId="GB231228">
    <w:name w:val="样式 仿宋_GB2312 三号 行距: 固定值 28 磅"/>
    <w:basedOn w:val="a"/>
    <w:rsid w:val="00BF2559"/>
    <w:pPr>
      <w:spacing w:line="560" w:lineRule="exact"/>
      <w:ind w:firstLineChars="200" w:firstLine="640"/>
    </w:pPr>
    <w:rPr>
      <w:rFonts w:ascii="仿宋_GB2312" w:eastAsia="仿宋_GB2312" w:hAnsi="Calibri" w:cs="宋体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363;\&#36890;&#25253;&#25991;&#2036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A45E-B885-4D75-97AC-CB69AE60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通报文例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北京天大天财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2018-01-10T01:55:00Z</cp:lastPrinted>
  <dcterms:created xsi:type="dcterms:W3CDTF">2020-06-05T01:25:00Z</dcterms:created>
  <dcterms:modified xsi:type="dcterms:W3CDTF">2020-06-05T01:25:00Z</dcterms:modified>
</cp:coreProperties>
</file>