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0F" w:rsidRDefault="00AF3B0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附表</w:t>
      </w:r>
    </w:p>
    <w:p w:rsidR="00AF3B0F" w:rsidRDefault="00AF3B0F">
      <w:pPr>
        <w:jc w:val="center"/>
        <w:rPr>
          <w:rFonts w:ascii="仿宋_GB2312" w:eastAsia="仿宋_GB2312" w:hAnsi="仿宋_GB2312" w:cs="仿宋_GB2312"/>
          <w:b/>
          <w:bCs/>
          <w:color w:val="3D3D3D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D3D3D"/>
          <w:sz w:val="32"/>
          <w:szCs w:val="32"/>
        </w:rPr>
        <w:t>奉化市公办幼儿园保教费标准调整表</w:t>
      </w:r>
    </w:p>
    <w:p w:rsidR="00AF3B0F" w:rsidRDefault="00AF3B0F">
      <w:pPr>
        <w:jc w:val="center"/>
        <w:rPr>
          <w:rFonts w:ascii="仿宋_GB2312" w:eastAsia="仿宋_GB2312" w:hAnsi="仿宋_GB2312" w:cs="仿宋_GB2312"/>
          <w:b/>
          <w:bCs/>
          <w:color w:val="3D3D3D"/>
          <w:sz w:val="32"/>
          <w:szCs w:val="32"/>
        </w:rPr>
      </w:pPr>
    </w:p>
    <w:p w:rsidR="00AF3B0F" w:rsidRDefault="00AF3B0F">
      <w:pPr>
        <w:jc w:val="right"/>
        <w:rPr>
          <w:rFonts w:ascii="仿宋_GB2312" w:eastAsia="仿宋_GB2312" w:hAnsi="仿宋_GB2312" w:cs="仿宋_GB2312"/>
          <w:color w:val="3D3D3D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D3D3D"/>
          <w:sz w:val="30"/>
          <w:szCs w:val="30"/>
        </w:rPr>
        <w:t>单位：元</w:t>
      </w:r>
      <w:r>
        <w:rPr>
          <w:rFonts w:ascii="仿宋_GB2312" w:eastAsia="仿宋_GB2312" w:hAnsi="仿宋_GB2312" w:cs="仿宋_GB2312"/>
          <w:color w:val="3D3D3D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color w:val="3D3D3D"/>
          <w:sz w:val="30"/>
          <w:szCs w:val="30"/>
        </w:rPr>
        <w:t>生</w:t>
      </w:r>
      <w:r>
        <w:rPr>
          <w:rFonts w:ascii="仿宋_GB2312" w:eastAsia="仿宋_GB2312" w:hAnsi="仿宋_GB2312" w:cs="仿宋_GB2312"/>
          <w:color w:val="3D3D3D"/>
          <w:sz w:val="30"/>
          <w:szCs w:val="30"/>
        </w:rPr>
        <w:t>.</w:t>
      </w:r>
      <w:r>
        <w:rPr>
          <w:rFonts w:ascii="仿宋_GB2312" w:eastAsia="仿宋_GB2312" w:hAnsi="仿宋_GB2312" w:cs="仿宋_GB2312" w:hint="eastAsia"/>
          <w:color w:val="3D3D3D"/>
          <w:sz w:val="30"/>
          <w:szCs w:val="30"/>
        </w:rPr>
        <w:t>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AF3B0F" w:rsidRPr="0039291C" w:rsidTr="0039291C">
        <w:tc>
          <w:tcPr>
            <w:tcW w:w="2840" w:type="dxa"/>
            <w:vMerge w:val="restart"/>
          </w:tcPr>
          <w:p w:rsidR="00AF3B0F" w:rsidRPr="0039291C" w:rsidRDefault="00AF3B0F">
            <w:pPr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>
              <w:rPr>
                <w:noProof/>
              </w:rPr>
              <w:pict>
                <v:line id="_x0000_s1026" style="position:absolute;left:0;text-align:left;z-index:251658240" from="-5.7pt,.95pt" to="136.8pt,62.45pt" o:gfxdata="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FJhUrXAAAACQEAAA8AAAAAAAAAAQAg&#10;AAAAIgAAAGRycy9kb3ducmV2LnhtbFBLAQIUABQAAAAIAIdO4kC0k6P01gEAAHQDAAAOAAAAAAAA&#10;AAEAIAAAACYBAABkcnMvZTJvRG9jLnhtbFBLBQYAAAAABgAGAFkBAABuBQAAAAA=&#10;" strokeweight=".5pt">
                  <v:stroke joinstyle="miter"/>
                </v:line>
              </w:pict>
            </w: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 xml:space="preserve">         </w:t>
            </w: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收费标准</w:t>
            </w:r>
          </w:p>
          <w:p w:rsidR="00AF3B0F" w:rsidRPr="0039291C" w:rsidRDefault="00AF3B0F">
            <w:pPr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星级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现行标准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调整后标准</w:t>
            </w:r>
          </w:p>
        </w:tc>
      </w:tr>
      <w:tr w:rsidR="00AF3B0F" w:rsidRPr="0039291C" w:rsidTr="0039291C">
        <w:tc>
          <w:tcPr>
            <w:tcW w:w="2840" w:type="dxa"/>
            <w:vMerge/>
          </w:tcPr>
          <w:p w:rsidR="00AF3B0F" w:rsidRPr="0039291C" w:rsidRDefault="00AF3B0F">
            <w:pPr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小班、中班、大班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小班、中班、大班</w:t>
            </w:r>
          </w:p>
        </w:tc>
      </w:tr>
      <w:tr w:rsidR="00AF3B0F" w:rsidRPr="0039291C" w:rsidTr="0039291C">
        <w:tc>
          <w:tcPr>
            <w:tcW w:w="2840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六星级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500/480/460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650</w:t>
            </w:r>
          </w:p>
        </w:tc>
      </w:tr>
      <w:tr w:rsidR="00AF3B0F" w:rsidRPr="0039291C" w:rsidTr="0039291C">
        <w:tc>
          <w:tcPr>
            <w:tcW w:w="2840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五星级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400/380/360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500</w:t>
            </w:r>
          </w:p>
        </w:tc>
      </w:tr>
      <w:tr w:rsidR="00AF3B0F" w:rsidRPr="0039291C" w:rsidTr="0039291C">
        <w:tc>
          <w:tcPr>
            <w:tcW w:w="2840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四星级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350/330/310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440</w:t>
            </w:r>
          </w:p>
        </w:tc>
      </w:tr>
      <w:tr w:rsidR="00AF3B0F" w:rsidRPr="0039291C" w:rsidTr="0039291C">
        <w:tc>
          <w:tcPr>
            <w:tcW w:w="2840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三星级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310/290/270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370</w:t>
            </w:r>
          </w:p>
        </w:tc>
      </w:tr>
      <w:tr w:rsidR="00AF3B0F" w:rsidRPr="0039291C" w:rsidTr="0039291C">
        <w:tc>
          <w:tcPr>
            <w:tcW w:w="2840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二星级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260/240/220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300</w:t>
            </w:r>
          </w:p>
        </w:tc>
      </w:tr>
      <w:tr w:rsidR="00AF3B0F" w:rsidRPr="0039291C" w:rsidTr="0039291C">
        <w:tc>
          <w:tcPr>
            <w:tcW w:w="2840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一星级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210/190/170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240</w:t>
            </w:r>
          </w:p>
        </w:tc>
      </w:tr>
      <w:tr w:rsidR="00AF3B0F" w:rsidRPr="0039291C" w:rsidTr="0039291C">
        <w:tc>
          <w:tcPr>
            <w:tcW w:w="2840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 w:hint="eastAsia"/>
                <w:color w:val="3D3D3D"/>
                <w:sz w:val="30"/>
                <w:szCs w:val="30"/>
              </w:rPr>
              <w:t>星外级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170/150/130</w:t>
            </w:r>
          </w:p>
        </w:tc>
        <w:tc>
          <w:tcPr>
            <w:tcW w:w="2841" w:type="dxa"/>
          </w:tcPr>
          <w:p w:rsidR="00AF3B0F" w:rsidRPr="0039291C" w:rsidRDefault="00AF3B0F" w:rsidP="0039291C">
            <w:pPr>
              <w:jc w:val="center"/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</w:pPr>
            <w:r w:rsidRPr="0039291C">
              <w:rPr>
                <w:rFonts w:ascii="仿宋_GB2312" w:eastAsia="仿宋_GB2312" w:hAnsi="仿宋_GB2312" w:cs="仿宋_GB2312"/>
                <w:color w:val="3D3D3D"/>
                <w:sz w:val="30"/>
                <w:szCs w:val="30"/>
              </w:rPr>
              <w:t>190</w:t>
            </w:r>
          </w:p>
        </w:tc>
      </w:tr>
    </w:tbl>
    <w:p w:rsidR="00AF3B0F" w:rsidRDefault="00AF3B0F">
      <w:pPr>
        <w:rPr>
          <w:rFonts w:ascii="仿宋_GB2312" w:eastAsia="仿宋_GB2312" w:hAnsi="仿宋_GB2312" w:cs="仿宋_GB2312"/>
          <w:color w:val="3D3D3D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D3D3D"/>
          <w:sz w:val="30"/>
          <w:szCs w:val="30"/>
        </w:rPr>
        <w:t>备注：</w:t>
      </w:r>
    </w:p>
    <w:p w:rsidR="00AF3B0F" w:rsidRDefault="00AF3B0F">
      <w:pPr>
        <w:rPr>
          <w:rFonts w:ascii="仿宋_GB2312" w:eastAsia="仿宋_GB2312" w:hAnsi="仿宋_GB2312" w:cs="仿宋_GB2312"/>
          <w:color w:val="3D3D3D"/>
          <w:sz w:val="30"/>
          <w:szCs w:val="30"/>
        </w:rPr>
      </w:pPr>
      <w:r>
        <w:rPr>
          <w:rFonts w:ascii="仿宋_GB2312" w:eastAsia="仿宋_GB2312" w:hAnsi="仿宋_GB2312" w:cs="仿宋_GB2312"/>
          <w:color w:val="3D3D3D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color w:val="3D3D3D"/>
          <w:sz w:val="30"/>
          <w:szCs w:val="30"/>
        </w:rPr>
        <w:t>小小班保教费按大中小班标准的</w:t>
      </w:r>
      <w:r>
        <w:rPr>
          <w:rFonts w:ascii="仿宋_GB2312" w:eastAsia="仿宋_GB2312" w:hAnsi="仿宋_GB2312" w:cs="仿宋_GB2312"/>
          <w:color w:val="3D3D3D"/>
          <w:sz w:val="30"/>
          <w:szCs w:val="30"/>
        </w:rPr>
        <w:t>120%</w:t>
      </w:r>
      <w:r>
        <w:rPr>
          <w:rFonts w:ascii="仿宋_GB2312" w:eastAsia="仿宋_GB2312" w:hAnsi="仿宋_GB2312" w:cs="仿宋_GB2312" w:hint="eastAsia"/>
          <w:color w:val="3D3D3D"/>
          <w:sz w:val="30"/>
          <w:szCs w:val="30"/>
        </w:rPr>
        <w:t>收取。保教费标准调整后，对中班、大班在园幼儿保教费按原收费标准执行至幼儿毕业。</w:t>
      </w:r>
    </w:p>
    <w:sectPr w:rsidR="00AF3B0F" w:rsidSect="00952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0F" w:rsidRDefault="00AF3B0F">
      <w:r>
        <w:separator/>
      </w:r>
    </w:p>
  </w:endnote>
  <w:endnote w:type="continuationSeparator" w:id="0">
    <w:p w:rsidR="00AF3B0F" w:rsidRDefault="00AF3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0F" w:rsidRDefault="00AF3B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0F" w:rsidRDefault="00AF3B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0F" w:rsidRDefault="00AF3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0F" w:rsidRDefault="00AF3B0F">
      <w:r>
        <w:separator/>
      </w:r>
    </w:p>
  </w:footnote>
  <w:footnote w:type="continuationSeparator" w:id="0">
    <w:p w:rsidR="00AF3B0F" w:rsidRDefault="00AF3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0F" w:rsidRDefault="00AF3B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0F" w:rsidRDefault="00AF3B0F" w:rsidP="00D664F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0F" w:rsidRDefault="00AF3B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13B"/>
    <w:rsid w:val="0039291C"/>
    <w:rsid w:val="006D0C36"/>
    <w:rsid w:val="0095213B"/>
    <w:rsid w:val="00AF3B0F"/>
    <w:rsid w:val="00D664F5"/>
    <w:rsid w:val="09F36502"/>
    <w:rsid w:val="1C4B3319"/>
    <w:rsid w:val="26C53569"/>
    <w:rsid w:val="2B0453BE"/>
    <w:rsid w:val="56551155"/>
    <w:rsid w:val="56980927"/>
    <w:rsid w:val="5E235E70"/>
    <w:rsid w:val="6C745F35"/>
    <w:rsid w:val="6DB3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3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213B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95213B"/>
    <w:rPr>
      <w:rFonts w:ascii="宋体" w:eastAsia="宋体" w:hAnsi="宋体" w:cs="宋体"/>
      <w:color w:val="3D3D3D"/>
      <w:u w:val="none"/>
    </w:rPr>
  </w:style>
  <w:style w:type="character" w:styleId="Hyperlink">
    <w:name w:val="Hyperlink"/>
    <w:basedOn w:val="DefaultParagraphFont"/>
    <w:uiPriority w:val="99"/>
    <w:rsid w:val="0095213B"/>
    <w:rPr>
      <w:rFonts w:ascii="宋体" w:eastAsia="宋体" w:hAnsi="宋体" w:cs="宋体"/>
      <w:color w:val="3D3D3D"/>
      <w:u w:val="none"/>
    </w:rPr>
  </w:style>
  <w:style w:type="table" w:styleId="TableGrid">
    <w:name w:val="Table Grid"/>
    <w:basedOn w:val="TableNormal"/>
    <w:uiPriority w:val="99"/>
    <w:rsid w:val="009521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6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3894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D66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389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43</Words>
  <Characters>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2016-07-26T07:14:00Z</cp:lastPrinted>
  <dcterms:created xsi:type="dcterms:W3CDTF">2014-10-29T12:08:00Z</dcterms:created>
  <dcterms:modified xsi:type="dcterms:W3CDTF">2016-08-02T01:52:00Z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