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2018年度</w:t>
      </w:r>
      <w:r>
        <w:rPr>
          <w:rFonts w:hint="eastAsia"/>
          <w:b/>
          <w:bCs/>
          <w:sz w:val="44"/>
          <w:szCs w:val="44"/>
        </w:rPr>
        <w:t>“</w:t>
      </w:r>
      <w:r>
        <w:rPr>
          <w:b/>
          <w:bCs/>
          <w:sz w:val="44"/>
          <w:szCs w:val="44"/>
        </w:rPr>
        <w:t>洁净府山</w:t>
      </w:r>
      <w:r>
        <w:rPr>
          <w:rFonts w:hint="eastAsia"/>
          <w:b/>
          <w:bCs/>
          <w:sz w:val="44"/>
          <w:szCs w:val="44"/>
        </w:rPr>
        <w:t>”</w:t>
      </w:r>
      <w:r>
        <w:rPr>
          <w:b/>
          <w:bCs/>
          <w:sz w:val="44"/>
          <w:szCs w:val="44"/>
        </w:rPr>
        <w:t>创建7月份考核排名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jc w:val="left"/>
        <w:tblW w:w="8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310"/>
        <w:gridCol w:w="2205"/>
        <w:gridCol w:w="1590"/>
      </w:tblGrid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得分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排名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备注</w:t>
            </w: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府山社区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97.2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一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越都社区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96.69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二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河山桥社区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96.64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三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青藤社区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95.77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四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西园社区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95.2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五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水沟营社区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94.88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六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越西社区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七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金湖社区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93.84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八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雅苑社区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92.48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九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滨河社区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91.7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偏门社区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90.69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十一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鉴湖社区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88.44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十二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山隐社区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87.54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十三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镜园社区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87.5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十四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树鹅王社区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87.2</w:t>
            </w:r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十五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  <w:tr>
        <w:tc>
          <w:tcPr>
            <w:tcW w:w="2418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快阁苑社区</w:t>
            </w:r>
          </w:p>
        </w:tc>
        <w:tc>
          <w:tcPr>
            <w:tcW w:w="231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81.42</w:t>
            </w:r>
            <w:bookmarkStart w:id="0" w:name="_GoBack"/>
            <w:bookmarkEnd w:id="0"/>
          </w:p>
        </w:tc>
        <w:tc>
          <w:tcPr>
            <w:tcW w:w="2205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十六</w:t>
            </w:r>
          </w:p>
        </w:tc>
        <w:tc>
          <w:tcPr>
            <w:tcW w:w="1590" w:type="dxa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8"/>
              </w:rPr>
            </w:pPr>
          </w:p>
        </w:tc>
      </w:tr>
    </w:tbl>
    <w:p>
      <w:pPr>
        <w:rPr>
          <w:b/>
          <w:bCs/>
        </w:rPr>
      </w:pPr>
      <w:r>
        <w:rPr>
          <w:b/>
          <w:bCs/>
        </w:rPr>
        <w:t>7月份偏门、镜园、金湖三个社区未按时上报帮扶整治资料。</w:t>
      </w:r>
    </w:p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91</TotalTime>
  <Application>Yozo_Office</Application>
  <Pages>1</Pages>
  <Words>159</Words>
  <Characters>218</Characters>
  <Lines>71</Lines>
  <Paragraphs>54</Paragraphs>
  <CharactersWithSpaces>218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2018-04-04T07:32:00Z</dcterms:created>
  <dcterms:modified xsi:type="dcterms:W3CDTF">2018-08-01T02:59:20Z</dcterms:modified>
</cp:coreProperties>
</file>