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江口街道办事处审计整改报告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2017年8月23日至11月8日，台州市黄岩区审计局对台州市内环路工程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黄岩段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审计，跟踪审计到江口街道内环线建设指挥部。街道党工委、办事处高度重视，对审计发现的问题及时纠正。现将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台黄审投征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18号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提出问题整改情况汇报如下: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重复补助集体建设经费30万元。已在发现问题期间2017年9月25日向下闸村收回该款项。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江口街道办事处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2018年10月20日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E01C4"/>
    <w:rsid w:val="2B482FB1"/>
    <w:rsid w:val="3BEE01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2018-11-22T07:23:00Z</dcterms:created>
  <dc:creator>青空白月</dc:creator>
  <cp:lastModifiedBy>青空白月</cp:lastModifiedBy>
  <dcterms:modified xsi:type="dcterms:W3CDTF">2018-11-22T07:36:57Z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