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0" w:rsidRPr="00D05A99" w:rsidRDefault="00DB1730" w:rsidP="00DB1730">
      <w:pPr>
        <w:widowControl/>
        <w:spacing w:line="620" w:lineRule="exact"/>
        <w:ind w:left="31680" w:hangingChars="1000" w:firstLine="31680"/>
        <w:jc w:val="left"/>
        <w:rPr>
          <w:rFonts w:ascii="黑体" w:eastAsia="黑体" w:hAnsi="黑体"/>
          <w:szCs w:val="32"/>
        </w:rPr>
      </w:pPr>
      <w:bookmarkStart w:id="0" w:name="_GoBack"/>
      <w:r w:rsidRPr="00D05A99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：</w:t>
      </w:r>
    </w:p>
    <w:p w:rsidR="00DB1730" w:rsidRPr="00072D40" w:rsidRDefault="00DB1730" w:rsidP="00357E80">
      <w:pPr>
        <w:widowControl/>
        <w:spacing w:line="620" w:lineRule="exact"/>
        <w:ind w:left="31680" w:hangingChars="1000" w:firstLine="316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仙居县纪委</w:t>
      </w:r>
      <w:r w:rsidRPr="00072D40">
        <w:rPr>
          <w:rFonts w:ascii="方正小标宋简体" w:eastAsia="方正小标宋简体" w:hint="eastAsia"/>
          <w:sz w:val="44"/>
          <w:szCs w:val="44"/>
        </w:rPr>
        <w:t>公开选调工作人员报名登记表</w:t>
      </w:r>
    </w:p>
    <w:bookmarkEnd w:id="0"/>
    <w:p w:rsidR="00DB1730" w:rsidRPr="00AA465F" w:rsidRDefault="00DB1730" w:rsidP="00F71C6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horzAnchor="margin" w:tblpXSpec="center" w:tblpY="4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10"/>
        <w:gridCol w:w="1340"/>
        <w:gridCol w:w="1179"/>
        <w:gridCol w:w="1280"/>
        <w:gridCol w:w="1278"/>
        <w:gridCol w:w="1279"/>
        <w:gridCol w:w="1576"/>
      </w:tblGrid>
      <w:tr w:rsidR="00DB1730" w:rsidTr="0056420E">
        <w:trPr>
          <w:cantSplit/>
          <w:trHeight w:val="766"/>
        </w:trPr>
        <w:tc>
          <w:tcPr>
            <w:tcW w:w="1107" w:type="dxa"/>
            <w:gridSpan w:val="2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4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28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岁）</w:t>
            </w:r>
          </w:p>
        </w:tc>
        <w:tc>
          <w:tcPr>
            <w:tcW w:w="1279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DB1730" w:rsidTr="0056420E">
        <w:trPr>
          <w:cantSplit/>
          <w:trHeight w:val="790"/>
        </w:trPr>
        <w:tc>
          <w:tcPr>
            <w:tcW w:w="1107" w:type="dxa"/>
            <w:gridSpan w:val="2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34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28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出生地</w:t>
            </w:r>
          </w:p>
        </w:tc>
        <w:tc>
          <w:tcPr>
            <w:tcW w:w="1279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DB1730" w:rsidTr="0056420E">
        <w:trPr>
          <w:cantSplit/>
          <w:trHeight w:val="758"/>
        </w:trPr>
        <w:tc>
          <w:tcPr>
            <w:tcW w:w="1107" w:type="dxa"/>
            <w:gridSpan w:val="2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党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间</w:t>
            </w:r>
          </w:p>
        </w:tc>
        <w:tc>
          <w:tcPr>
            <w:tcW w:w="134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作时间</w:t>
            </w:r>
          </w:p>
        </w:tc>
        <w:tc>
          <w:tcPr>
            <w:tcW w:w="128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制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份</w:t>
            </w:r>
          </w:p>
        </w:tc>
        <w:tc>
          <w:tcPr>
            <w:tcW w:w="1279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DB1730" w:rsidTr="0056420E">
        <w:trPr>
          <w:cantSplit/>
          <w:trHeight w:val="685"/>
        </w:trPr>
        <w:tc>
          <w:tcPr>
            <w:tcW w:w="1107" w:type="dxa"/>
            <w:gridSpan w:val="2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健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康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状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134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姻</w:t>
            </w:r>
          </w:p>
          <w:p w:rsidR="00DB1730" w:rsidRDefault="00DB1730" w:rsidP="00A56E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128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号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码</w:t>
            </w:r>
          </w:p>
        </w:tc>
        <w:tc>
          <w:tcPr>
            <w:tcW w:w="2855" w:type="dxa"/>
            <w:gridSpan w:val="2"/>
            <w:vAlign w:val="center"/>
          </w:tcPr>
          <w:p w:rsidR="00DB1730" w:rsidRDefault="00DB1730" w:rsidP="0056420E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DB1730" w:rsidTr="0056420E">
        <w:trPr>
          <w:cantSplit/>
          <w:trHeight w:val="790"/>
        </w:trPr>
        <w:tc>
          <w:tcPr>
            <w:tcW w:w="1107" w:type="dxa"/>
            <w:gridSpan w:val="2"/>
            <w:vMerge w:val="restart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历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134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2459" w:type="dxa"/>
            <w:gridSpan w:val="2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毕业院校系及专业</w:t>
            </w:r>
          </w:p>
        </w:tc>
        <w:tc>
          <w:tcPr>
            <w:tcW w:w="2855" w:type="dxa"/>
            <w:gridSpan w:val="2"/>
            <w:vAlign w:val="center"/>
          </w:tcPr>
          <w:p w:rsidR="00DB1730" w:rsidRDefault="00DB1730" w:rsidP="0056420E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DB1730" w:rsidTr="0056420E">
        <w:trPr>
          <w:trHeight w:val="770"/>
        </w:trPr>
        <w:tc>
          <w:tcPr>
            <w:tcW w:w="1107" w:type="dxa"/>
            <w:gridSpan w:val="2"/>
            <w:vMerge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职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2459" w:type="dxa"/>
            <w:gridSpan w:val="2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毕业院校系及专业</w:t>
            </w:r>
          </w:p>
        </w:tc>
        <w:tc>
          <w:tcPr>
            <w:tcW w:w="2855" w:type="dxa"/>
            <w:gridSpan w:val="2"/>
            <w:vAlign w:val="center"/>
          </w:tcPr>
          <w:p w:rsidR="00DB1730" w:rsidRDefault="00DB1730" w:rsidP="0056420E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DB1730" w:rsidTr="0056420E">
        <w:trPr>
          <w:trHeight w:val="782"/>
        </w:trPr>
        <w:tc>
          <w:tcPr>
            <w:tcW w:w="2447" w:type="dxa"/>
            <w:gridSpan w:val="3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现工作单位及职务</w:t>
            </w:r>
          </w:p>
        </w:tc>
        <w:tc>
          <w:tcPr>
            <w:tcW w:w="6592" w:type="dxa"/>
            <w:gridSpan w:val="5"/>
            <w:vAlign w:val="center"/>
          </w:tcPr>
          <w:p w:rsidR="00DB1730" w:rsidRDefault="00DB1730" w:rsidP="0056420E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DB1730" w:rsidTr="009A51D0">
        <w:trPr>
          <w:trHeight w:val="682"/>
        </w:trPr>
        <w:tc>
          <w:tcPr>
            <w:tcW w:w="2447" w:type="dxa"/>
            <w:gridSpan w:val="3"/>
            <w:vAlign w:val="center"/>
          </w:tcPr>
          <w:p w:rsidR="00DB1730" w:rsidRDefault="00DB1730" w:rsidP="0056420E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家庭住址及联系电话</w:t>
            </w:r>
          </w:p>
        </w:tc>
        <w:tc>
          <w:tcPr>
            <w:tcW w:w="6592" w:type="dxa"/>
            <w:gridSpan w:val="5"/>
            <w:vAlign w:val="center"/>
          </w:tcPr>
          <w:p w:rsidR="00DB1730" w:rsidRDefault="00DB1730" w:rsidP="0056420E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DB1730" w:rsidTr="00732454">
        <w:trPr>
          <w:trHeight w:val="4061"/>
        </w:trPr>
        <w:tc>
          <w:tcPr>
            <w:tcW w:w="1097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习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和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作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942" w:type="dxa"/>
            <w:gridSpan w:val="7"/>
            <w:vAlign w:val="center"/>
          </w:tcPr>
          <w:p w:rsidR="00DB1730" w:rsidRDefault="00DB1730" w:rsidP="0056420E">
            <w:pPr>
              <w:snapToGrid w:val="0"/>
              <w:rPr>
                <w:rFonts w:ascii="仿宋_GB2312"/>
                <w:sz w:val="24"/>
              </w:rPr>
            </w:pPr>
          </w:p>
        </w:tc>
      </w:tr>
    </w:tbl>
    <w:p w:rsidR="00DB1730" w:rsidRPr="00F71C68" w:rsidRDefault="00DB1730" w:rsidP="00F71C68">
      <w:pPr>
        <w:spacing w:line="320" w:lineRule="exact"/>
        <w:rPr>
          <w:rFonts w:ascii="仿宋_GB2312"/>
          <w:sz w:val="24"/>
        </w:rPr>
      </w:pPr>
      <w:r>
        <w:rPr>
          <w:rFonts w:ascii="仿宋_GB2312"/>
          <w:sz w:val="24"/>
        </w:rPr>
        <w:t xml:space="preserve">                                              </w:t>
      </w:r>
      <w:r>
        <w:rPr>
          <w:rFonts w:ascii="仿宋_GB2312" w:hint="eastAsia"/>
          <w:sz w:val="24"/>
        </w:rPr>
        <w:t>填表日期：</w:t>
      </w:r>
      <w:r>
        <w:rPr>
          <w:rFonts w:ascii="仿宋_GB2312"/>
          <w:sz w:val="24"/>
        </w:rPr>
        <w:t xml:space="preserve">     </w:t>
      </w:r>
      <w:r>
        <w:rPr>
          <w:rFonts w:ascii="仿宋_GB2312" w:hint="eastAsia"/>
          <w:sz w:val="24"/>
        </w:rPr>
        <w:t>年</w:t>
      </w:r>
      <w:r>
        <w:rPr>
          <w:rFonts w:ascii="仿宋_GB2312"/>
          <w:sz w:val="24"/>
        </w:rPr>
        <w:t xml:space="preserve">   </w:t>
      </w:r>
      <w:r>
        <w:rPr>
          <w:rFonts w:ascii="仿宋_GB2312" w:hint="eastAsia"/>
          <w:sz w:val="24"/>
        </w:rPr>
        <w:t>月</w:t>
      </w:r>
      <w:r>
        <w:rPr>
          <w:rFonts w:ascii="仿宋_GB2312"/>
          <w:sz w:val="24"/>
        </w:rPr>
        <w:t xml:space="preserve">   </w:t>
      </w:r>
      <w:r>
        <w:rPr>
          <w:rFonts w:ascii="仿宋_GB2312" w:hint="eastAsia"/>
          <w:sz w:val="24"/>
        </w:rPr>
        <w:t>日</w:t>
      </w:r>
    </w:p>
    <w:tbl>
      <w:tblPr>
        <w:tblpPr w:leftFromText="180" w:rightFromText="180" w:tblpY="4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64"/>
        <w:gridCol w:w="1405"/>
        <w:gridCol w:w="1134"/>
        <w:gridCol w:w="1317"/>
        <w:gridCol w:w="3219"/>
      </w:tblGrid>
      <w:tr w:rsidR="00DB1730" w:rsidTr="00F71C68">
        <w:trPr>
          <w:trHeight w:val="977"/>
        </w:trPr>
        <w:tc>
          <w:tcPr>
            <w:tcW w:w="900" w:type="dxa"/>
            <w:vAlign w:val="center"/>
          </w:tcPr>
          <w:p w:rsidR="00DB1730" w:rsidRDefault="00DB1730" w:rsidP="00DB1730">
            <w:pPr>
              <w:widowControl/>
              <w:snapToGrid w:val="0"/>
              <w:ind w:leftChars="-51" w:left="31680" w:firstLineChars="45" w:firstLine="316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8139" w:type="dxa"/>
            <w:gridSpan w:val="5"/>
            <w:tcBorders>
              <w:bottom w:val="nil"/>
            </w:tcBorders>
            <w:vAlign w:val="center"/>
          </w:tcPr>
          <w:p w:rsidR="00DB1730" w:rsidRDefault="00DB1730" w:rsidP="0056420E">
            <w:pPr>
              <w:snapToGrid w:val="0"/>
              <w:spacing w:line="40" w:lineRule="atLeast"/>
              <w:ind w:left="-51"/>
              <w:rPr>
                <w:rFonts w:ascii="仿宋_GB2312"/>
                <w:sz w:val="24"/>
              </w:rPr>
            </w:pPr>
          </w:p>
        </w:tc>
      </w:tr>
      <w:tr w:rsidR="00DB1730" w:rsidTr="00F71C68">
        <w:trPr>
          <w:cantSplit/>
          <w:trHeight w:val="1057"/>
        </w:trPr>
        <w:tc>
          <w:tcPr>
            <w:tcW w:w="900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近三年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年度考核情况</w:t>
            </w:r>
          </w:p>
        </w:tc>
        <w:tc>
          <w:tcPr>
            <w:tcW w:w="8139" w:type="dxa"/>
            <w:gridSpan w:val="5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</w:tr>
      <w:tr w:rsidR="00DB1730" w:rsidTr="00F71C68">
        <w:trPr>
          <w:cantSplit/>
          <w:trHeight w:val="984"/>
        </w:trPr>
        <w:tc>
          <w:tcPr>
            <w:tcW w:w="900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特长</w:t>
            </w:r>
          </w:p>
        </w:tc>
        <w:tc>
          <w:tcPr>
            <w:tcW w:w="8139" w:type="dxa"/>
            <w:gridSpan w:val="5"/>
            <w:vAlign w:val="center"/>
          </w:tcPr>
          <w:p w:rsidR="00DB1730" w:rsidRPr="00F71C68" w:rsidRDefault="00DB1730" w:rsidP="0056420E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FD1EA9">
        <w:trPr>
          <w:cantSplit/>
          <w:trHeight w:val="579"/>
        </w:trPr>
        <w:tc>
          <w:tcPr>
            <w:tcW w:w="900" w:type="dxa"/>
            <w:vMerge w:val="restart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成员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及重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要社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会关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1064" w:type="dxa"/>
            <w:vAlign w:val="center"/>
          </w:tcPr>
          <w:p w:rsidR="00DB1730" w:rsidRPr="00F71C68" w:rsidRDefault="00DB1730" w:rsidP="0056420E">
            <w:pPr>
              <w:jc w:val="center"/>
              <w:rPr>
                <w:rFonts w:ascii="仿宋_GB2312"/>
                <w:sz w:val="24"/>
              </w:rPr>
            </w:pPr>
            <w:r w:rsidRPr="00F71C68"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405" w:type="dxa"/>
            <w:vAlign w:val="center"/>
          </w:tcPr>
          <w:p w:rsidR="00DB1730" w:rsidRPr="00F71C68" w:rsidRDefault="00DB1730" w:rsidP="0056420E">
            <w:pPr>
              <w:jc w:val="center"/>
              <w:rPr>
                <w:rFonts w:ascii="仿宋_GB2312"/>
                <w:sz w:val="24"/>
              </w:rPr>
            </w:pPr>
            <w:r w:rsidRPr="00F71C68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jc w:val="center"/>
              <w:rPr>
                <w:rFonts w:ascii="仿宋_GB2312"/>
                <w:sz w:val="24"/>
              </w:rPr>
            </w:pPr>
            <w:r w:rsidRPr="00F71C68">
              <w:rPr>
                <w:rFonts w:ascii="仿宋_GB2312" w:hint="eastAsia"/>
                <w:sz w:val="24"/>
              </w:rPr>
              <w:t>出生</w:t>
            </w:r>
          </w:p>
          <w:p w:rsidR="00DB1730" w:rsidRPr="00F71C68" w:rsidRDefault="00DB1730" w:rsidP="0056420E">
            <w:pPr>
              <w:jc w:val="center"/>
              <w:rPr>
                <w:rFonts w:ascii="仿宋_GB2312"/>
                <w:sz w:val="24"/>
              </w:rPr>
            </w:pPr>
            <w:r w:rsidRPr="00F71C68"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jc w:val="center"/>
              <w:rPr>
                <w:rFonts w:ascii="仿宋_GB2312"/>
                <w:sz w:val="24"/>
              </w:rPr>
            </w:pPr>
            <w:r w:rsidRPr="00F71C68">
              <w:rPr>
                <w:rFonts w:ascii="仿宋_GB2312" w:hint="eastAsia"/>
                <w:sz w:val="24"/>
              </w:rPr>
              <w:t>政治</w:t>
            </w:r>
          </w:p>
          <w:p w:rsidR="00DB1730" w:rsidRPr="00F71C68" w:rsidRDefault="00DB1730" w:rsidP="0056420E">
            <w:pPr>
              <w:jc w:val="center"/>
              <w:rPr>
                <w:rFonts w:ascii="仿宋_GB2312"/>
                <w:sz w:val="24"/>
              </w:rPr>
            </w:pPr>
            <w:r w:rsidRPr="00F71C68"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3219" w:type="dxa"/>
            <w:vAlign w:val="center"/>
          </w:tcPr>
          <w:p w:rsidR="00DB1730" w:rsidRPr="00F71C68" w:rsidRDefault="00DB1730" w:rsidP="0056420E">
            <w:pPr>
              <w:jc w:val="center"/>
              <w:rPr>
                <w:rFonts w:ascii="仿宋_GB2312"/>
                <w:sz w:val="24"/>
              </w:rPr>
            </w:pPr>
            <w:r w:rsidRPr="00F71C68">
              <w:rPr>
                <w:rFonts w:ascii="仿宋_GB2312" w:hint="eastAsia"/>
                <w:sz w:val="24"/>
              </w:rPr>
              <w:t>工作单位及职务</w:t>
            </w:r>
            <w:r w:rsidRPr="00F71C68">
              <w:rPr>
                <w:rFonts w:ascii="仿宋_GB2312"/>
                <w:sz w:val="24"/>
              </w:rPr>
              <w:t xml:space="preserve">           </w:t>
            </w:r>
          </w:p>
        </w:tc>
      </w:tr>
      <w:tr w:rsidR="00DB1730" w:rsidTr="00FD1EA9">
        <w:trPr>
          <w:cantSplit/>
          <w:trHeight w:val="526"/>
        </w:trPr>
        <w:tc>
          <w:tcPr>
            <w:tcW w:w="900" w:type="dxa"/>
            <w:vMerge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19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FD1EA9">
        <w:trPr>
          <w:cantSplit/>
          <w:trHeight w:val="563"/>
        </w:trPr>
        <w:tc>
          <w:tcPr>
            <w:tcW w:w="900" w:type="dxa"/>
            <w:vMerge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19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FD1EA9">
        <w:trPr>
          <w:cantSplit/>
          <w:trHeight w:val="538"/>
        </w:trPr>
        <w:tc>
          <w:tcPr>
            <w:tcW w:w="900" w:type="dxa"/>
            <w:vMerge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19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FD1EA9">
        <w:trPr>
          <w:cantSplit/>
          <w:trHeight w:val="513"/>
        </w:trPr>
        <w:tc>
          <w:tcPr>
            <w:tcW w:w="900" w:type="dxa"/>
            <w:vMerge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19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FD1EA9">
        <w:trPr>
          <w:cantSplit/>
          <w:trHeight w:val="476"/>
        </w:trPr>
        <w:tc>
          <w:tcPr>
            <w:tcW w:w="900" w:type="dxa"/>
            <w:vMerge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19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FD1EA9">
        <w:trPr>
          <w:cantSplit/>
          <w:trHeight w:val="538"/>
        </w:trPr>
        <w:tc>
          <w:tcPr>
            <w:tcW w:w="900" w:type="dxa"/>
            <w:vMerge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19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FD1EA9">
        <w:trPr>
          <w:cantSplit/>
          <w:trHeight w:val="471"/>
        </w:trPr>
        <w:tc>
          <w:tcPr>
            <w:tcW w:w="900" w:type="dxa"/>
            <w:vMerge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219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56420E">
        <w:trPr>
          <w:cantSplit/>
          <w:trHeight w:val="1820"/>
        </w:trPr>
        <w:tc>
          <w:tcPr>
            <w:tcW w:w="900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直系亲属中有无违纪违法情况</w:t>
            </w:r>
          </w:p>
        </w:tc>
        <w:tc>
          <w:tcPr>
            <w:tcW w:w="8139" w:type="dxa"/>
            <w:gridSpan w:val="5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宋体" w:eastAsia="宋体"/>
                <w:szCs w:val="21"/>
              </w:rPr>
            </w:pPr>
          </w:p>
        </w:tc>
      </w:tr>
      <w:tr w:rsidR="00DB1730" w:rsidTr="00DB782F">
        <w:trPr>
          <w:cantSplit/>
          <w:trHeight w:val="2024"/>
        </w:trPr>
        <w:tc>
          <w:tcPr>
            <w:tcW w:w="900" w:type="dxa"/>
            <w:vAlign w:val="center"/>
          </w:tcPr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推荐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</w:t>
            </w:r>
          </w:p>
          <w:p w:rsidR="00DB1730" w:rsidRDefault="00DB1730" w:rsidP="0056420E"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139" w:type="dxa"/>
            <w:gridSpan w:val="5"/>
            <w:vAlign w:val="center"/>
          </w:tcPr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DB1730" w:rsidRDefault="00DB1730" w:rsidP="0056420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</w:t>
            </w:r>
            <w:r>
              <w:rPr>
                <w:rFonts w:ascii="仿宋_GB2312" w:hint="eastAsia"/>
                <w:sz w:val="24"/>
              </w:rPr>
              <w:t>单位（盖章）</w:t>
            </w:r>
          </w:p>
          <w:p w:rsidR="00DB1730" w:rsidRDefault="00DB1730" w:rsidP="00E52EF7"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2018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DB1730" w:rsidRDefault="00DB1730" w:rsidP="00F71C68">
      <w:pPr>
        <w:spacing w:line="320" w:lineRule="exact"/>
        <w:rPr>
          <w:rFonts w:ascii="仿宋_GB2312"/>
          <w:sz w:val="24"/>
        </w:rPr>
      </w:pPr>
    </w:p>
    <w:p w:rsidR="00DB1730" w:rsidRPr="00F4136E" w:rsidRDefault="00DB1730" w:rsidP="00F71C68">
      <w:pPr>
        <w:spacing w:line="320" w:lineRule="exact"/>
        <w:rPr>
          <w:rFonts w:ascii="仿宋_GB2312"/>
          <w:sz w:val="24"/>
        </w:rPr>
      </w:pPr>
      <w:r w:rsidRPr="00F4136E">
        <w:rPr>
          <w:rFonts w:ascii="仿宋_GB2312" w:hint="eastAsia"/>
          <w:sz w:val="24"/>
        </w:rPr>
        <w:t>注</w:t>
      </w:r>
      <w:r w:rsidRPr="00F4136E">
        <w:rPr>
          <w:rFonts w:ascii="仿宋_GB2312"/>
          <w:sz w:val="24"/>
        </w:rPr>
        <w:t>:</w:t>
      </w:r>
      <w:r w:rsidRPr="00F4136E">
        <w:rPr>
          <w:rFonts w:ascii="仿宋_GB2312" w:hint="eastAsia"/>
          <w:sz w:val="24"/>
        </w:rPr>
        <w:t>以上</w:t>
      </w:r>
      <w:r>
        <w:rPr>
          <w:rFonts w:ascii="仿宋_GB2312" w:hint="eastAsia"/>
          <w:sz w:val="24"/>
        </w:rPr>
        <w:t>填写</w:t>
      </w:r>
      <w:r w:rsidRPr="00F4136E">
        <w:rPr>
          <w:rFonts w:ascii="仿宋_GB2312" w:hint="eastAsia"/>
          <w:sz w:val="24"/>
        </w:rPr>
        <w:t>情况属实</w:t>
      </w:r>
      <w:r>
        <w:rPr>
          <w:rFonts w:ascii="仿宋_GB2312" w:hint="eastAsia"/>
          <w:sz w:val="24"/>
        </w:rPr>
        <w:t>。</w:t>
      </w:r>
      <w:r>
        <w:rPr>
          <w:rFonts w:ascii="仿宋_GB2312"/>
          <w:sz w:val="24"/>
        </w:rPr>
        <w:t xml:space="preserve">                         </w:t>
      </w:r>
      <w:r w:rsidRPr="00F4136E">
        <w:rPr>
          <w:rFonts w:ascii="仿宋_GB2312" w:hint="eastAsia"/>
          <w:sz w:val="24"/>
        </w:rPr>
        <w:t>填写人</w:t>
      </w:r>
      <w:r>
        <w:rPr>
          <w:rFonts w:ascii="仿宋_GB2312" w:hint="eastAsia"/>
          <w:sz w:val="24"/>
        </w:rPr>
        <w:t>（本人签名）</w:t>
      </w:r>
      <w:r w:rsidRPr="00F4136E">
        <w:rPr>
          <w:rFonts w:ascii="仿宋_GB2312" w:hint="eastAsia"/>
          <w:sz w:val="24"/>
        </w:rPr>
        <w:t>：</w:t>
      </w:r>
    </w:p>
    <w:sectPr w:rsidR="00DB1730" w:rsidRPr="00F4136E" w:rsidSect="00732454">
      <w:headerReference w:type="default" r:id="rId7"/>
      <w:footerReference w:type="even" r:id="rId8"/>
      <w:footerReference w:type="default" r:id="rId9"/>
      <w:pgSz w:w="11906" w:h="16838"/>
      <w:pgMar w:top="2098" w:right="1418" w:bottom="170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30" w:rsidRDefault="00DB1730" w:rsidP="004B72F1">
      <w:r>
        <w:separator/>
      </w:r>
    </w:p>
  </w:endnote>
  <w:endnote w:type="continuationSeparator" w:id="0">
    <w:p w:rsidR="00DB1730" w:rsidRDefault="00DB1730" w:rsidP="004B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30" w:rsidRDefault="00DB17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730" w:rsidRDefault="00DB17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30" w:rsidRDefault="00DB17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1730" w:rsidRDefault="00DB17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30" w:rsidRDefault="00DB1730" w:rsidP="004B72F1">
      <w:r>
        <w:separator/>
      </w:r>
    </w:p>
  </w:footnote>
  <w:footnote w:type="continuationSeparator" w:id="0">
    <w:p w:rsidR="00DB1730" w:rsidRDefault="00DB1730" w:rsidP="004B7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30" w:rsidRDefault="00DB1730" w:rsidP="00AD74B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1D4"/>
    <w:multiLevelType w:val="hybridMultilevel"/>
    <w:tmpl w:val="2BF84E74"/>
    <w:lvl w:ilvl="0" w:tplc="B802A616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96B4C41"/>
    <w:multiLevelType w:val="hybridMultilevel"/>
    <w:tmpl w:val="F90CC5D0"/>
    <w:lvl w:ilvl="0" w:tplc="D6BEB0F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2F1"/>
    <w:rsid w:val="00014395"/>
    <w:rsid w:val="00014C1E"/>
    <w:rsid w:val="00035F4B"/>
    <w:rsid w:val="0004113B"/>
    <w:rsid w:val="00043A8F"/>
    <w:rsid w:val="000545C1"/>
    <w:rsid w:val="00067EDE"/>
    <w:rsid w:val="00072D40"/>
    <w:rsid w:val="00072DCA"/>
    <w:rsid w:val="00075AEE"/>
    <w:rsid w:val="000840E3"/>
    <w:rsid w:val="00087880"/>
    <w:rsid w:val="000965E5"/>
    <w:rsid w:val="000A2512"/>
    <w:rsid w:val="000A6A82"/>
    <w:rsid w:val="000E3696"/>
    <w:rsid w:val="000F5C92"/>
    <w:rsid w:val="000F6D0A"/>
    <w:rsid w:val="00104580"/>
    <w:rsid w:val="00113152"/>
    <w:rsid w:val="001209FB"/>
    <w:rsid w:val="00126582"/>
    <w:rsid w:val="001274C2"/>
    <w:rsid w:val="00140403"/>
    <w:rsid w:val="001424ED"/>
    <w:rsid w:val="00145671"/>
    <w:rsid w:val="00163462"/>
    <w:rsid w:val="001635BF"/>
    <w:rsid w:val="001939F0"/>
    <w:rsid w:val="001A5702"/>
    <w:rsid w:val="001A7CF8"/>
    <w:rsid w:val="001B130B"/>
    <w:rsid w:val="001E5E04"/>
    <w:rsid w:val="001E7195"/>
    <w:rsid w:val="001F0032"/>
    <w:rsid w:val="001F0CD9"/>
    <w:rsid w:val="0025398E"/>
    <w:rsid w:val="0025448A"/>
    <w:rsid w:val="00264A38"/>
    <w:rsid w:val="00275323"/>
    <w:rsid w:val="00282B28"/>
    <w:rsid w:val="00284EC1"/>
    <w:rsid w:val="00295E69"/>
    <w:rsid w:val="002B702C"/>
    <w:rsid w:val="002B7167"/>
    <w:rsid w:val="002C1E9D"/>
    <w:rsid w:val="002D07C2"/>
    <w:rsid w:val="002D21F5"/>
    <w:rsid w:val="002D4765"/>
    <w:rsid w:val="002F40B7"/>
    <w:rsid w:val="0030357C"/>
    <w:rsid w:val="00311F8D"/>
    <w:rsid w:val="003324D6"/>
    <w:rsid w:val="00346D93"/>
    <w:rsid w:val="003500D4"/>
    <w:rsid w:val="00357E80"/>
    <w:rsid w:val="00370ADE"/>
    <w:rsid w:val="00385B8C"/>
    <w:rsid w:val="003876F1"/>
    <w:rsid w:val="003A378B"/>
    <w:rsid w:val="003B4640"/>
    <w:rsid w:val="003C2A23"/>
    <w:rsid w:val="003D41A5"/>
    <w:rsid w:val="00434E5C"/>
    <w:rsid w:val="0045400E"/>
    <w:rsid w:val="00471B89"/>
    <w:rsid w:val="004805ED"/>
    <w:rsid w:val="00497FAC"/>
    <w:rsid w:val="004A6E19"/>
    <w:rsid w:val="004B18D5"/>
    <w:rsid w:val="004B72F1"/>
    <w:rsid w:val="004D7FC5"/>
    <w:rsid w:val="004E1FA1"/>
    <w:rsid w:val="004E57B1"/>
    <w:rsid w:val="004F25FC"/>
    <w:rsid w:val="004F4396"/>
    <w:rsid w:val="005103A8"/>
    <w:rsid w:val="00535B99"/>
    <w:rsid w:val="00537290"/>
    <w:rsid w:val="0056420E"/>
    <w:rsid w:val="005661A2"/>
    <w:rsid w:val="00584006"/>
    <w:rsid w:val="00596A97"/>
    <w:rsid w:val="005B07B4"/>
    <w:rsid w:val="005C6315"/>
    <w:rsid w:val="005D0AD3"/>
    <w:rsid w:val="005D0D18"/>
    <w:rsid w:val="005E6BEB"/>
    <w:rsid w:val="005F1D71"/>
    <w:rsid w:val="005F69FD"/>
    <w:rsid w:val="006107E5"/>
    <w:rsid w:val="00621C11"/>
    <w:rsid w:val="006263A8"/>
    <w:rsid w:val="0062751C"/>
    <w:rsid w:val="0065495B"/>
    <w:rsid w:val="00665231"/>
    <w:rsid w:val="00670E2F"/>
    <w:rsid w:val="006859A4"/>
    <w:rsid w:val="006F6335"/>
    <w:rsid w:val="00702E72"/>
    <w:rsid w:val="007120B3"/>
    <w:rsid w:val="00713898"/>
    <w:rsid w:val="00732454"/>
    <w:rsid w:val="007558FA"/>
    <w:rsid w:val="00773708"/>
    <w:rsid w:val="00774CB5"/>
    <w:rsid w:val="007868D6"/>
    <w:rsid w:val="00792FF0"/>
    <w:rsid w:val="007B5865"/>
    <w:rsid w:val="007B7C3A"/>
    <w:rsid w:val="007C4BAF"/>
    <w:rsid w:val="007C7FD9"/>
    <w:rsid w:val="007D4780"/>
    <w:rsid w:val="00805D34"/>
    <w:rsid w:val="0083612B"/>
    <w:rsid w:val="00836953"/>
    <w:rsid w:val="00841741"/>
    <w:rsid w:val="008510A9"/>
    <w:rsid w:val="00851320"/>
    <w:rsid w:val="00855A3B"/>
    <w:rsid w:val="00855C6F"/>
    <w:rsid w:val="00861250"/>
    <w:rsid w:val="00862A74"/>
    <w:rsid w:val="00881AAC"/>
    <w:rsid w:val="00894450"/>
    <w:rsid w:val="008B10FE"/>
    <w:rsid w:val="008B7EB6"/>
    <w:rsid w:val="008C24A1"/>
    <w:rsid w:val="008C7156"/>
    <w:rsid w:val="008E3C87"/>
    <w:rsid w:val="008E7A03"/>
    <w:rsid w:val="008F084C"/>
    <w:rsid w:val="008F6E8F"/>
    <w:rsid w:val="0091162F"/>
    <w:rsid w:val="00913C34"/>
    <w:rsid w:val="00914BF3"/>
    <w:rsid w:val="009257D8"/>
    <w:rsid w:val="009343E1"/>
    <w:rsid w:val="009417C8"/>
    <w:rsid w:val="009453C2"/>
    <w:rsid w:val="009457FA"/>
    <w:rsid w:val="00945DCF"/>
    <w:rsid w:val="00972190"/>
    <w:rsid w:val="00986F36"/>
    <w:rsid w:val="00991B7A"/>
    <w:rsid w:val="009A51D0"/>
    <w:rsid w:val="009A5480"/>
    <w:rsid w:val="009E6B15"/>
    <w:rsid w:val="009F0539"/>
    <w:rsid w:val="00A0223B"/>
    <w:rsid w:val="00A10F25"/>
    <w:rsid w:val="00A13163"/>
    <w:rsid w:val="00A56E46"/>
    <w:rsid w:val="00A8732D"/>
    <w:rsid w:val="00AA430A"/>
    <w:rsid w:val="00AA465F"/>
    <w:rsid w:val="00AB4B0C"/>
    <w:rsid w:val="00AB6DFF"/>
    <w:rsid w:val="00AB7543"/>
    <w:rsid w:val="00AD405F"/>
    <w:rsid w:val="00AD569A"/>
    <w:rsid w:val="00AD74BE"/>
    <w:rsid w:val="00B0405B"/>
    <w:rsid w:val="00B0419A"/>
    <w:rsid w:val="00B32752"/>
    <w:rsid w:val="00B52C92"/>
    <w:rsid w:val="00B70506"/>
    <w:rsid w:val="00BB44BE"/>
    <w:rsid w:val="00BC15DD"/>
    <w:rsid w:val="00BF0C59"/>
    <w:rsid w:val="00C17652"/>
    <w:rsid w:val="00C419A6"/>
    <w:rsid w:val="00C511DD"/>
    <w:rsid w:val="00C514C1"/>
    <w:rsid w:val="00C51BE2"/>
    <w:rsid w:val="00C52690"/>
    <w:rsid w:val="00C548C0"/>
    <w:rsid w:val="00C63F8D"/>
    <w:rsid w:val="00C64C7C"/>
    <w:rsid w:val="00C67DBA"/>
    <w:rsid w:val="00C7233A"/>
    <w:rsid w:val="00C75B96"/>
    <w:rsid w:val="00C80F32"/>
    <w:rsid w:val="00C879A0"/>
    <w:rsid w:val="00C92FFB"/>
    <w:rsid w:val="00CC0585"/>
    <w:rsid w:val="00CC333B"/>
    <w:rsid w:val="00CC5E08"/>
    <w:rsid w:val="00CF1233"/>
    <w:rsid w:val="00D05A99"/>
    <w:rsid w:val="00D15CD7"/>
    <w:rsid w:val="00D220CB"/>
    <w:rsid w:val="00D27823"/>
    <w:rsid w:val="00D34E5F"/>
    <w:rsid w:val="00D4361F"/>
    <w:rsid w:val="00D509F4"/>
    <w:rsid w:val="00D5291F"/>
    <w:rsid w:val="00D65B77"/>
    <w:rsid w:val="00D74A66"/>
    <w:rsid w:val="00D8367A"/>
    <w:rsid w:val="00DB1730"/>
    <w:rsid w:val="00DB782F"/>
    <w:rsid w:val="00DE120A"/>
    <w:rsid w:val="00DE4D0F"/>
    <w:rsid w:val="00E02E2E"/>
    <w:rsid w:val="00E145F7"/>
    <w:rsid w:val="00E14A0D"/>
    <w:rsid w:val="00E33702"/>
    <w:rsid w:val="00E3574A"/>
    <w:rsid w:val="00E40425"/>
    <w:rsid w:val="00E42492"/>
    <w:rsid w:val="00E52EF7"/>
    <w:rsid w:val="00E67A81"/>
    <w:rsid w:val="00E710A3"/>
    <w:rsid w:val="00E84ECF"/>
    <w:rsid w:val="00EA7A0C"/>
    <w:rsid w:val="00ED0BEA"/>
    <w:rsid w:val="00ED75F0"/>
    <w:rsid w:val="00F04EFE"/>
    <w:rsid w:val="00F1718F"/>
    <w:rsid w:val="00F4136E"/>
    <w:rsid w:val="00F42ADB"/>
    <w:rsid w:val="00F70C7D"/>
    <w:rsid w:val="00F71C68"/>
    <w:rsid w:val="00F8073D"/>
    <w:rsid w:val="00F911BE"/>
    <w:rsid w:val="00F93D0F"/>
    <w:rsid w:val="00FB3C36"/>
    <w:rsid w:val="00FD1EA9"/>
    <w:rsid w:val="00FE10FC"/>
    <w:rsid w:val="00FE18A8"/>
    <w:rsid w:val="00FE2E25"/>
    <w:rsid w:val="00FE63B4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F1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7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2F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2F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B72F1"/>
    <w:rPr>
      <w:rFonts w:cs="Times New Roman"/>
    </w:rPr>
  </w:style>
  <w:style w:type="paragraph" w:styleId="ListParagraph">
    <w:name w:val="List Paragraph"/>
    <w:basedOn w:val="Normal"/>
    <w:uiPriority w:val="99"/>
    <w:qFormat/>
    <w:rsid w:val="004B72F1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F71C6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71C68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305</Words>
  <Characters>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pv</dc:creator>
  <cp:keywords/>
  <dc:description/>
  <cp:lastModifiedBy>Administrator</cp:lastModifiedBy>
  <cp:revision>2</cp:revision>
  <cp:lastPrinted>2017-12-29T08:46:00Z</cp:lastPrinted>
  <dcterms:created xsi:type="dcterms:W3CDTF">2018-01-02T01:28:00Z</dcterms:created>
  <dcterms:modified xsi:type="dcterms:W3CDTF">2018-01-02T01:28:00Z</dcterms:modified>
</cp:coreProperties>
</file>