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46" w:rsidRPr="00F1446A" w:rsidRDefault="00A32046" w:rsidP="00F1446A">
      <w:pPr>
        <w:spacing w:line="360" w:lineRule="auto"/>
        <w:jc w:val="center"/>
        <w:rPr>
          <w:rFonts w:ascii="黑体" w:eastAsia="黑体" w:cs="宋体"/>
          <w:sz w:val="44"/>
          <w:szCs w:val="44"/>
        </w:rPr>
      </w:pPr>
      <w:r w:rsidRPr="00F1446A">
        <w:rPr>
          <w:rFonts w:ascii="黑体" w:eastAsia="黑体" w:hAnsi="宋体" w:cs="宋体" w:hint="eastAsia"/>
          <w:bCs/>
          <w:sz w:val="44"/>
          <w:szCs w:val="44"/>
        </w:rPr>
        <w:t>极端寒潮天气防雪、防滑、防冻注意事项</w:t>
      </w:r>
    </w:p>
    <w:p w:rsidR="00A32046" w:rsidRPr="00C4708A" w:rsidRDefault="00A32046" w:rsidP="00C4708A">
      <w:pPr>
        <w:spacing w:line="360" w:lineRule="auto"/>
        <w:jc w:val="center"/>
        <w:rPr>
          <w:rFonts w:ascii="仿宋_GB2312" w:eastAsia="仿宋_GB2312" w:hAnsi="宋体" w:cs="宋体"/>
          <w:sz w:val="28"/>
          <w:szCs w:val="28"/>
        </w:rPr>
      </w:pPr>
      <w:r w:rsidRPr="00C4708A">
        <w:rPr>
          <w:rFonts w:ascii="仿宋_GB2312" w:eastAsia="仿宋_GB2312" w:hAnsi="宋体" w:cs="宋体" w:hint="eastAsia"/>
          <w:sz w:val="28"/>
          <w:szCs w:val="28"/>
        </w:rPr>
        <w:t>（供参考）</w:t>
      </w:r>
    </w:p>
    <w:p w:rsidR="00A32046" w:rsidRPr="007C059F" w:rsidRDefault="00A32046" w:rsidP="00F1446A">
      <w:pPr>
        <w:spacing w:line="360" w:lineRule="auto"/>
        <w:ind w:firstLineChars="200" w:firstLine="31680"/>
        <w:rPr>
          <w:rFonts w:ascii="黑体" w:eastAsia="黑体" w:hAnsi="宋体" w:cs="宋体"/>
          <w:sz w:val="28"/>
          <w:szCs w:val="28"/>
        </w:rPr>
      </w:pPr>
      <w:r w:rsidRPr="007C059F">
        <w:rPr>
          <w:rFonts w:ascii="黑体" w:eastAsia="黑体" w:hAnsi="宋体" w:cs="宋体" w:hint="eastAsia"/>
          <w:sz w:val="28"/>
          <w:szCs w:val="28"/>
        </w:rPr>
        <w:t>一、注意防寒保暖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学生适时增加衣服、穿好棉鞋棉袜，戴好手套，帽子、围巾，防止冻坏身体、冻伤手脚。防止感冒。</w:t>
      </w:r>
    </w:p>
    <w:p w:rsidR="00A32046" w:rsidRPr="007C059F" w:rsidRDefault="00A32046" w:rsidP="00F1446A">
      <w:pPr>
        <w:spacing w:line="360" w:lineRule="auto"/>
        <w:ind w:firstLineChars="200" w:firstLine="31680"/>
        <w:rPr>
          <w:rFonts w:ascii="黑体" w:eastAsia="黑体" w:cs="宋体"/>
          <w:sz w:val="28"/>
          <w:szCs w:val="28"/>
        </w:rPr>
      </w:pPr>
      <w:r w:rsidRPr="007C059F">
        <w:rPr>
          <w:rFonts w:ascii="黑体" w:eastAsia="黑体" w:hAnsi="宋体" w:cs="宋体" w:hint="eastAsia"/>
          <w:sz w:val="28"/>
          <w:szCs w:val="28"/>
        </w:rPr>
        <w:t>二、注意防滑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（一）学校各种楼梯和楼道口处遇到雨水或积雪易结冰，学生在进出教学楼时容易滑倒摔伤，因此，应注意及时清扫楼道口的雨水或积雪，防止出口结冰。此外，天气寒冷时，不在以上地方拖地，防止结冰。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（二）不随意出入教学楼，不在校园、楼道内打雪仗，防止脚底带入积雪，增加发生滑倒的几率。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（三）学校可视情况在入口处铺上垫子或纸壳，把防滑措施落到实处。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（四）及时扫雪，防止路面冻冰。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（五）上、放学路上，注意防摔、防跌，禁止在结冰的路边上行走或滑冰，不在临水、临崖区域行走，以防摔伤事故发生。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（六）禁止到水库、坑塘等处滑冰或在冰面上行走，以防冰层破裂，造成冬季溺水事故发生。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（七）雪天走路速度不要太快、步伐不要太大，切忌提重物、双手插兜、东张西望，如出现滑倒，尽量顺势倒下，将摔伤可能性降到最低。</w:t>
      </w:r>
    </w:p>
    <w:p w:rsidR="00A32046" w:rsidRPr="003F706D" w:rsidRDefault="00A32046" w:rsidP="00F1446A">
      <w:pPr>
        <w:spacing w:line="360" w:lineRule="auto"/>
        <w:ind w:firstLineChars="200" w:firstLine="31680"/>
        <w:rPr>
          <w:rFonts w:ascii="黑体" w:eastAsia="黑体" w:cs="宋体"/>
          <w:sz w:val="28"/>
          <w:szCs w:val="28"/>
        </w:rPr>
      </w:pPr>
      <w:r w:rsidRPr="003F706D">
        <w:rPr>
          <w:rFonts w:ascii="黑体" w:eastAsia="黑体" w:hAnsi="宋体" w:cs="宋体" w:hint="eastAsia"/>
          <w:sz w:val="28"/>
          <w:szCs w:val="28"/>
        </w:rPr>
        <w:t>三、注意防止交通事故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（一）路面容易结冰，车辆极易打滑，在拐弯和横穿马路时，要注意身边和身后的车辆，避免发生交通事故。</w:t>
      </w:r>
    </w:p>
    <w:p w:rsidR="00A32046" w:rsidRPr="00D20D00" w:rsidRDefault="00A32046" w:rsidP="00F1446A">
      <w:pPr>
        <w:spacing w:line="360" w:lineRule="auto"/>
        <w:ind w:firstLineChars="200" w:firstLine="31680"/>
        <w:rPr>
          <w:rFonts w:ascii="黑体" w:eastAsia="黑体" w:cs="宋体"/>
          <w:sz w:val="28"/>
          <w:szCs w:val="28"/>
        </w:rPr>
      </w:pPr>
      <w:r w:rsidRPr="00D20D00">
        <w:rPr>
          <w:rFonts w:ascii="黑体" w:eastAsia="黑体" w:hAnsi="宋体" w:cs="宋体" w:hint="eastAsia"/>
          <w:sz w:val="28"/>
          <w:szCs w:val="28"/>
        </w:rPr>
        <w:t>（二）骑车注意事项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在雨雪天、雾天骑车时，一定更加小心，自行车轮胎不要充气太足，这样可以增加与地面的摩擦，不易滑到；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遵守交规，过路口时下车，推车过马路，骑行时走自行车道；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精力集中，慢骑车，与前面的行人、车辆保持较大距离，以便应对突发情况；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尽量穿颜色鲜艳的外套，引起司机的注意；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如遇积雪路面，选择雪层浅的平坦路面，不要急刹车、急拐弯，防止因惯性摔倒。</w:t>
      </w:r>
    </w:p>
    <w:p w:rsidR="00A32046" w:rsidRPr="008D0F03" w:rsidRDefault="00A32046" w:rsidP="00F1446A">
      <w:pPr>
        <w:spacing w:line="360" w:lineRule="auto"/>
        <w:ind w:firstLineChars="200" w:firstLine="31680"/>
        <w:rPr>
          <w:rFonts w:ascii="黑体" w:eastAsia="黑体" w:hAnsi="宋体" w:cs="宋体"/>
          <w:sz w:val="28"/>
          <w:szCs w:val="28"/>
        </w:rPr>
      </w:pPr>
      <w:r w:rsidRPr="008D0F03">
        <w:rPr>
          <w:rFonts w:ascii="黑体" w:eastAsia="黑体" w:hAnsi="宋体" w:cs="宋体" w:hint="eastAsia"/>
          <w:sz w:val="28"/>
          <w:szCs w:val="28"/>
        </w:rPr>
        <w:t>四、注意防烫伤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冬季使用热水量大大增加，倒水时要格外小心，轻拿慢放，以免烫伤事故发生。</w:t>
      </w:r>
    </w:p>
    <w:p w:rsidR="00A32046" w:rsidRPr="008D0F03" w:rsidRDefault="00A32046" w:rsidP="00F1446A">
      <w:pPr>
        <w:spacing w:line="360" w:lineRule="auto"/>
        <w:ind w:firstLineChars="200" w:firstLine="31680"/>
        <w:rPr>
          <w:rFonts w:ascii="黑体" w:eastAsia="黑体" w:hAnsi="宋体" w:cs="宋体"/>
          <w:sz w:val="28"/>
          <w:szCs w:val="28"/>
        </w:rPr>
      </w:pPr>
      <w:r w:rsidRPr="008D0F03">
        <w:rPr>
          <w:rFonts w:ascii="黑体" w:eastAsia="黑体" w:hAnsi="宋体" w:cs="宋体" w:hint="eastAsia"/>
          <w:sz w:val="28"/>
          <w:szCs w:val="28"/>
        </w:rPr>
        <w:t>五、注意防火</w:t>
      </w:r>
    </w:p>
    <w:p w:rsidR="00A32046" w:rsidRDefault="00A32046" w:rsidP="00F1446A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冬季风干物燥，易发生火灾，不使用劣质电器，不玩火柴和打火机等，杜绝火灾事故的发生。</w:t>
      </w:r>
      <w:bookmarkStart w:id="0" w:name="_GoBack"/>
      <w:bookmarkEnd w:id="0"/>
    </w:p>
    <w:p w:rsidR="00A32046" w:rsidRDefault="00A32046" w:rsidP="00FB5C4C">
      <w:pPr>
        <w:spacing w:line="360" w:lineRule="auto"/>
        <w:ind w:firstLineChars="200" w:firstLine="31680"/>
        <w:rPr>
          <w:rFonts w:ascii="宋体" w:cs="宋体"/>
          <w:sz w:val="28"/>
          <w:szCs w:val="28"/>
        </w:rPr>
      </w:pPr>
    </w:p>
    <w:sectPr w:rsidR="00A32046" w:rsidSect="000B4E06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46" w:rsidRDefault="00A32046">
      <w:r>
        <w:separator/>
      </w:r>
    </w:p>
  </w:endnote>
  <w:endnote w:type="continuationSeparator" w:id="0">
    <w:p w:rsidR="00A32046" w:rsidRDefault="00A3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46" w:rsidRDefault="00A32046" w:rsidP="00070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2046" w:rsidRDefault="00A32046" w:rsidP="00F144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46" w:rsidRDefault="00A32046" w:rsidP="00070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2046" w:rsidRDefault="00A32046" w:rsidP="00F144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46" w:rsidRDefault="00A32046">
      <w:r>
        <w:separator/>
      </w:r>
    </w:p>
  </w:footnote>
  <w:footnote w:type="continuationSeparator" w:id="0">
    <w:p w:rsidR="00A32046" w:rsidRDefault="00A3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091"/>
    <w:rsid w:val="00070DFD"/>
    <w:rsid w:val="000B4E06"/>
    <w:rsid w:val="001057D5"/>
    <w:rsid w:val="0032453E"/>
    <w:rsid w:val="003F706D"/>
    <w:rsid w:val="00497249"/>
    <w:rsid w:val="005A1DE5"/>
    <w:rsid w:val="007C059F"/>
    <w:rsid w:val="008D0F03"/>
    <w:rsid w:val="00A32046"/>
    <w:rsid w:val="00C4708A"/>
    <w:rsid w:val="00D20D00"/>
    <w:rsid w:val="00DB6091"/>
    <w:rsid w:val="00F1446A"/>
    <w:rsid w:val="00FB5C4C"/>
    <w:rsid w:val="01513237"/>
    <w:rsid w:val="023C44BA"/>
    <w:rsid w:val="043232F0"/>
    <w:rsid w:val="063C49CA"/>
    <w:rsid w:val="08633FCF"/>
    <w:rsid w:val="08AD56C8"/>
    <w:rsid w:val="08B32E54"/>
    <w:rsid w:val="10453240"/>
    <w:rsid w:val="1424321C"/>
    <w:rsid w:val="156D6A36"/>
    <w:rsid w:val="1A217CEE"/>
    <w:rsid w:val="1BC90FA3"/>
    <w:rsid w:val="1C4F4A80"/>
    <w:rsid w:val="1EB52C70"/>
    <w:rsid w:val="20A7561E"/>
    <w:rsid w:val="212E45FE"/>
    <w:rsid w:val="221A0D83"/>
    <w:rsid w:val="23A5630C"/>
    <w:rsid w:val="2F326EFC"/>
    <w:rsid w:val="303E28B2"/>
    <w:rsid w:val="30754091"/>
    <w:rsid w:val="31586882"/>
    <w:rsid w:val="3AA23DC1"/>
    <w:rsid w:val="3B7D6FA7"/>
    <w:rsid w:val="3D6F51D8"/>
    <w:rsid w:val="408C7834"/>
    <w:rsid w:val="41A213BA"/>
    <w:rsid w:val="41B03F53"/>
    <w:rsid w:val="44616D40"/>
    <w:rsid w:val="46B71412"/>
    <w:rsid w:val="488A4B91"/>
    <w:rsid w:val="497A1EF0"/>
    <w:rsid w:val="4B1D294C"/>
    <w:rsid w:val="4B236A53"/>
    <w:rsid w:val="514E2D70"/>
    <w:rsid w:val="51922560"/>
    <w:rsid w:val="567E71F5"/>
    <w:rsid w:val="5CA34E8C"/>
    <w:rsid w:val="61AF0D51"/>
    <w:rsid w:val="6D581273"/>
    <w:rsid w:val="736D6C6F"/>
    <w:rsid w:val="738D3920"/>
    <w:rsid w:val="73A957CF"/>
    <w:rsid w:val="79163CB7"/>
    <w:rsid w:val="7AAE0556"/>
    <w:rsid w:val="7DF80F37"/>
    <w:rsid w:val="7FE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9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4315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F144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115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11</cp:revision>
  <dcterms:created xsi:type="dcterms:W3CDTF">2014-10-29T12:08:00Z</dcterms:created>
  <dcterms:modified xsi:type="dcterms:W3CDTF">2016-01-21T03:42:00Z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