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3B" w:rsidRPr="00FB3AD7" w:rsidRDefault="0089423B" w:rsidP="00554A4F">
      <w:pPr>
        <w:spacing w:after="0" w:line="580" w:lineRule="exact"/>
        <w:rPr>
          <w:rFonts w:ascii="Times New Roman" w:eastAsia="仿宋_GB2312" w:hAnsi="Times New Roman"/>
          <w:sz w:val="32"/>
          <w:szCs w:val="32"/>
        </w:rPr>
      </w:pPr>
      <w:r w:rsidRPr="00FB3AD7">
        <w:rPr>
          <w:rFonts w:ascii="Times New Roman" w:eastAsia="仿宋_GB2312" w:hAnsi="Times New Roman" w:hint="eastAsia"/>
          <w:sz w:val="32"/>
          <w:szCs w:val="32"/>
        </w:rPr>
        <w:t>附件</w:t>
      </w:r>
      <w:r w:rsidRPr="00FB3AD7">
        <w:rPr>
          <w:rFonts w:ascii="Times New Roman" w:eastAsia="仿宋_GB2312" w:hAnsi="Times New Roman"/>
          <w:sz w:val="32"/>
          <w:szCs w:val="32"/>
        </w:rPr>
        <w:t>2</w:t>
      </w:r>
    </w:p>
    <w:p w:rsidR="0089423B" w:rsidRPr="00FB3AD7" w:rsidRDefault="0089423B" w:rsidP="00554A4F"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  <w:r w:rsidRPr="00FB3AD7">
        <w:rPr>
          <w:rFonts w:ascii="方正小标宋简体" w:eastAsia="方正小标宋简体" w:hint="eastAsia"/>
          <w:sz w:val="36"/>
          <w:szCs w:val="36"/>
        </w:rPr>
        <w:t>浙江省援疆人才简要情况登记表</w:t>
      </w:r>
    </w:p>
    <w:p w:rsidR="0089423B" w:rsidRPr="00FB3AD7" w:rsidRDefault="0089423B" w:rsidP="00133F13">
      <w:pPr>
        <w:spacing w:beforeLines="50" w:afterLines="50"/>
        <w:rPr>
          <w:rFonts w:ascii="仿宋_GB2312" w:eastAsia="仿宋_GB2312"/>
        </w:rPr>
      </w:pPr>
      <w:r w:rsidRPr="00FB3AD7">
        <w:rPr>
          <w:rFonts w:ascii="仿宋_GB2312" w:eastAsia="仿宋_GB2312" w:hint="eastAsia"/>
        </w:rPr>
        <w:t>选派单位：（盖章）</w:t>
      </w:r>
      <w:r w:rsidRPr="00FB3AD7">
        <w:rPr>
          <w:rFonts w:ascii="仿宋_GB2312" w:eastAsia="仿宋_GB2312"/>
        </w:rPr>
        <w:t xml:space="preserve">                                          </w:t>
      </w:r>
      <w:r w:rsidRPr="00FB3AD7">
        <w:rPr>
          <w:rFonts w:ascii="仿宋_GB2312" w:eastAsia="仿宋_GB2312" w:hint="eastAsia"/>
        </w:rPr>
        <w:t>年</w:t>
      </w:r>
      <w:r w:rsidRPr="00FB3AD7">
        <w:rPr>
          <w:rFonts w:ascii="仿宋_GB2312" w:eastAsia="仿宋_GB2312"/>
        </w:rPr>
        <w:t xml:space="preserve">     </w:t>
      </w:r>
      <w:r w:rsidRPr="00FB3AD7">
        <w:rPr>
          <w:rFonts w:ascii="仿宋_GB2312" w:eastAsia="仿宋_GB2312" w:hint="eastAsia"/>
        </w:rPr>
        <w:t>月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20"/>
        <w:gridCol w:w="360"/>
        <w:gridCol w:w="540"/>
        <w:gridCol w:w="900"/>
        <w:gridCol w:w="360"/>
        <w:gridCol w:w="720"/>
        <w:gridCol w:w="540"/>
        <w:gridCol w:w="540"/>
        <w:gridCol w:w="720"/>
        <w:gridCol w:w="540"/>
        <w:gridCol w:w="1260"/>
        <w:gridCol w:w="1807"/>
      </w:tblGrid>
      <w:tr w:rsidR="0089423B" w:rsidRPr="00A60372" w:rsidTr="00FB3AD7">
        <w:trPr>
          <w:trHeight w:val="726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姓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性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出生年月</w:t>
            </w: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（</w:t>
            </w:r>
            <w:r w:rsidRPr="00FB3AD7">
              <w:rPr>
                <w:rFonts w:ascii="仿宋_GB2312" w:eastAsia="仿宋_GB2312"/>
              </w:rPr>
              <w:t xml:space="preserve">   </w:t>
            </w:r>
            <w:r w:rsidRPr="00FB3AD7">
              <w:rPr>
                <w:rFonts w:ascii="仿宋_GB2312" w:eastAsia="仿宋_GB2312" w:hint="eastAsia"/>
              </w:rPr>
              <w:t>岁）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F01B1" w:rsidRDefault="0089423B" w:rsidP="00554A4F">
            <w:pPr>
              <w:widowControl w:val="0"/>
              <w:spacing w:after="0"/>
              <w:jc w:val="center"/>
              <w:rPr>
                <w:rFonts w:ascii="方正魏碑简体" w:eastAsia="方正魏碑简体"/>
                <w:kern w:val="2"/>
              </w:rPr>
            </w:pPr>
            <w:r w:rsidRPr="00FF01B1">
              <w:rPr>
                <w:rFonts w:ascii="方正魏碑简体" w:eastAsia="方正魏碑简体" w:hint="eastAsia"/>
              </w:rPr>
              <w:t>（一寸彩色免冠近照）</w:t>
            </w:r>
          </w:p>
        </w:tc>
      </w:tr>
      <w:tr w:rsidR="0089423B" w:rsidRPr="00A60372" w:rsidTr="00FB3AD7">
        <w:trPr>
          <w:trHeight w:val="797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民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籍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参加工作</w:t>
            </w: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时</w:t>
            </w:r>
            <w:r w:rsidRPr="00FB3AD7">
              <w:rPr>
                <w:rFonts w:ascii="仿宋_GB2312" w:eastAsia="仿宋_GB2312"/>
              </w:rPr>
              <w:t xml:space="preserve">    </w:t>
            </w:r>
            <w:r w:rsidRPr="00FB3AD7"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A60372" w:rsidRDefault="0089423B" w:rsidP="00554A4F">
            <w:pPr>
              <w:spacing w:after="0"/>
              <w:jc w:val="center"/>
              <w:rPr>
                <w:rFonts w:eastAsia="宋体"/>
                <w:kern w:val="2"/>
              </w:rPr>
            </w:pPr>
          </w:p>
        </w:tc>
      </w:tr>
      <w:tr w:rsidR="0089423B" w:rsidRPr="00A60372" w:rsidTr="00FB3AD7">
        <w:trPr>
          <w:trHeight w:val="727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入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党</w:t>
            </w: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时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专业技术职务</w:t>
            </w: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及时间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A60372" w:rsidRDefault="0089423B" w:rsidP="00554A4F">
            <w:pPr>
              <w:spacing w:after="0"/>
              <w:jc w:val="center"/>
              <w:rPr>
                <w:rFonts w:eastAsia="宋体"/>
                <w:kern w:val="2"/>
              </w:rPr>
            </w:pPr>
          </w:p>
        </w:tc>
      </w:tr>
      <w:tr w:rsidR="0089423B" w:rsidRPr="00A60372" w:rsidTr="00FB3AD7">
        <w:trPr>
          <w:trHeight w:val="63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学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历</w:t>
            </w: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学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全日制教育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毕业院校系及专业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FB3AD7">
        <w:trPr>
          <w:trHeight w:val="684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在职教育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毕业院校系及专业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FB3AD7">
        <w:trPr>
          <w:trHeight w:val="541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0A2EC3">
        <w:trPr>
          <w:trHeight w:val="632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0A2EC3">
        <w:trPr>
          <w:trHeight w:val="612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授疆工作单位及职务</w:t>
            </w:r>
          </w:p>
        </w:tc>
        <w:tc>
          <w:tcPr>
            <w:tcW w:w="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0A2EC3">
        <w:trPr>
          <w:trHeight w:val="17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简</w:t>
            </w: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0A2EC3">
        <w:trPr>
          <w:trHeight w:val="20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 w:hAnsi="Times New Roman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奖</w:t>
            </w: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  <w:r w:rsidRPr="00FB3AD7">
              <w:rPr>
                <w:rFonts w:ascii="仿宋_GB2312" w:eastAsia="仿宋_GB2312" w:hint="eastAsia"/>
              </w:rPr>
              <w:t>惩</w:t>
            </w: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  <w:r w:rsidRPr="00FB3AD7">
              <w:rPr>
                <w:rFonts w:ascii="仿宋_GB2312" w:eastAsia="仿宋_GB2312" w:hint="eastAsia"/>
              </w:rPr>
              <w:t>考</w:t>
            </w: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  <w:r w:rsidRPr="00FB3AD7">
              <w:rPr>
                <w:rFonts w:ascii="仿宋_GB2312" w:eastAsia="仿宋_GB2312" w:hint="eastAsia"/>
              </w:rPr>
              <w:t>核</w:t>
            </w: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</w:rPr>
            </w:pPr>
          </w:p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FB3AD7">
        <w:trPr>
          <w:trHeight w:val="405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主要家庭成员及社会关系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称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姓</w:t>
            </w:r>
            <w:r w:rsidRPr="00FB3AD7">
              <w:rPr>
                <w:rFonts w:ascii="仿宋_GB2312" w:eastAsia="仿宋_GB2312"/>
              </w:rPr>
              <w:t xml:space="preserve">  </w:t>
            </w:r>
            <w:r w:rsidRPr="00FB3AD7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89423B" w:rsidRPr="00A60372" w:rsidTr="00FB3AD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FB3AD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FB3AD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FB3AD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89423B" w:rsidRPr="00A60372" w:rsidTr="000A2EC3">
        <w:trPr>
          <w:trHeight w:val="71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  <w:r w:rsidRPr="00FB3AD7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23B" w:rsidRPr="00FB3AD7" w:rsidRDefault="0089423B" w:rsidP="00554A4F">
            <w:pPr>
              <w:widowControl w:val="0"/>
              <w:spacing w:after="0"/>
              <w:jc w:val="center"/>
              <w:rPr>
                <w:rFonts w:ascii="仿宋_GB2312" w:eastAsia="仿宋_GB2312"/>
                <w:kern w:val="2"/>
              </w:rPr>
            </w:pPr>
          </w:p>
        </w:tc>
      </w:tr>
    </w:tbl>
    <w:p w:rsidR="0089423B" w:rsidRDefault="0089423B" w:rsidP="00554A4F">
      <w:pPr>
        <w:rPr>
          <w:rFonts w:eastAsia="仿宋_GB2312"/>
          <w:sz w:val="32"/>
          <w:szCs w:val="32"/>
        </w:rPr>
        <w:sectPr w:rsidR="0089423B" w:rsidSect="00FB3AD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9423B" w:rsidRDefault="0089423B" w:rsidP="000A2EC3">
      <w:pPr>
        <w:spacing w:line="220" w:lineRule="atLeast"/>
      </w:pPr>
    </w:p>
    <w:sectPr w:rsidR="0089423B" w:rsidSect="00FB3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方正舒体简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魏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2EC3"/>
    <w:rsid w:val="00133F13"/>
    <w:rsid w:val="00137F97"/>
    <w:rsid w:val="001A55F6"/>
    <w:rsid w:val="00323B43"/>
    <w:rsid w:val="00377CE5"/>
    <w:rsid w:val="003976B5"/>
    <w:rsid w:val="003D37D8"/>
    <w:rsid w:val="00426133"/>
    <w:rsid w:val="004358AB"/>
    <w:rsid w:val="00554A4F"/>
    <w:rsid w:val="00594CE3"/>
    <w:rsid w:val="00801F8E"/>
    <w:rsid w:val="0089423B"/>
    <w:rsid w:val="00894584"/>
    <w:rsid w:val="008B7726"/>
    <w:rsid w:val="00A60372"/>
    <w:rsid w:val="00D31D50"/>
    <w:rsid w:val="00FB3AD7"/>
    <w:rsid w:val="00F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52</Words>
  <Characters>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/>
  <cp:keywords/>
  <dc:description/>
  <cp:lastModifiedBy>User</cp:lastModifiedBy>
  <cp:revision>5</cp:revision>
  <dcterms:created xsi:type="dcterms:W3CDTF">2015-06-10T01:49:00Z</dcterms:created>
  <dcterms:modified xsi:type="dcterms:W3CDTF">2015-06-10T02:01:00Z</dcterms:modified>
</cp:coreProperties>
</file>